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BD7BC5" w:rsidRPr="00C91F02" w14:paraId="5CCCFA91" w14:textId="77777777" w:rsidTr="00555C0D">
        <w:trPr>
          <w:trHeight w:val="2018"/>
          <w:jc w:val="center"/>
        </w:trPr>
        <w:tc>
          <w:tcPr>
            <w:tcW w:w="9303" w:type="dxa"/>
            <w:vAlign w:val="center"/>
          </w:tcPr>
          <w:p w14:paraId="793F9040" w14:textId="038BCFF8" w:rsidR="00BD7BC5" w:rsidRPr="00C91F02" w:rsidRDefault="00BD7BC5" w:rsidP="00555C0D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br w:type="page"/>
            </w: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79744" behindDoc="0" locked="0" layoutInCell="1" allowOverlap="1" wp14:anchorId="41CCCA74" wp14:editId="687FA28C">
                  <wp:simplePos x="0" y="0"/>
                  <wp:positionH relativeFrom="column">
                    <wp:posOffset>-1129030</wp:posOffset>
                  </wp:positionH>
                  <wp:positionV relativeFrom="paragraph">
                    <wp:posOffset>-152400</wp:posOffset>
                  </wp:positionV>
                  <wp:extent cx="885190" cy="1213485"/>
                  <wp:effectExtent l="0" t="0" r="0" b="5715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1F02">
              <w:rPr>
                <w:rFonts w:asciiTheme="majorBidi" w:hAnsiTheme="majorBidi" w:cstheme="majorBidi"/>
              </w:rPr>
              <w:t>AIC, MATHEMATICS LEARNING AREA</w:t>
            </w:r>
          </w:p>
          <w:p w14:paraId="168DD52C" w14:textId="77777777" w:rsidR="00BD7BC5" w:rsidRPr="00C91F02" w:rsidRDefault="00BD7BC5" w:rsidP="00555C0D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YEAR 11 MATHEMATICS APPLICATIONS – UNIT 1</w:t>
            </w:r>
          </w:p>
          <w:p w14:paraId="5A37BE71" w14:textId="77777777" w:rsidR="00BD7BC5" w:rsidRPr="00C91F02" w:rsidRDefault="00BD7BC5" w:rsidP="00555C0D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Assessment type: Response</w:t>
            </w:r>
          </w:p>
          <w:p w14:paraId="2791DD81" w14:textId="2F7D7BAC" w:rsidR="00BD7BC5" w:rsidRPr="00C91F02" w:rsidRDefault="00BD7BC5" w:rsidP="00555C0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 xml:space="preserve">TASK 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C91F02">
              <w:rPr>
                <w:rFonts w:asciiTheme="majorBidi" w:hAnsiTheme="majorBidi" w:cstheme="majorBidi"/>
                <w:b/>
                <w:bCs/>
              </w:rPr>
              <w:t xml:space="preserve"> – TEST 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14:paraId="21EB5949" w14:textId="3AE31761" w:rsidR="00BD7BC5" w:rsidRPr="00DE0FBB" w:rsidRDefault="00D94EFC" w:rsidP="00555C0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</w:tr>
    </w:tbl>
    <w:p w14:paraId="3EB57D98" w14:textId="77777777" w:rsidR="00BD7BC5" w:rsidRPr="00C91F02" w:rsidRDefault="00BD7BC5" w:rsidP="00BD7BC5">
      <w:pPr>
        <w:spacing w:line="360" w:lineRule="auto"/>
        <w:rPr>
          <w:rFonts w:asciiTheme="majorBidi" w:hAnsiTheme="majorBidi" w:cstheme="majorBidi"/>
        </w:rPr>
      </w:pPr>
    </w:p>
    <w:p w14:paraId="539FFFCB" w14:textId="5992A7D2" w:rsidR="00BD7BC5" w:rsidRPr="00C91F02" w:rsidRDefault="00BD7BC5" w:rsidP="00BD7BC5">
      <w:pPr>
        <w:spacing w:line="360" w:lineRule="auto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>Student Name:  _______</w:t>
      </w:r>
      <w:r w:rsidR="00AE238A">
        <w:rPr>
          <w:rFonts w:asciiTheme="majorBidi" w:hAnsiTheme="majorBidi" w:cstheme="majorBidi"/>
        </w:rPr>
        <w:t>________</w:t>
      </w:r>
      <w:r w:rsidRPr="00C91F02">
        <w:rPr>
          <w:rFonts w:asciiTheme="majorBidi" w:hAnsiTheme="majorBidi" w:cstheme="majorBidi"/>
        </w:rPr>
        <w:t>___________ ID:  ___________ Date: _______</w:t>
      </w:r>
    </w:p>
    <w:p w14:paraId="3C24E4D7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TIME ALLOWED FOR THIS PAPER</w:t>
      </w:r>
    </w:p>
    <w:p w14:paraId="6E6BDAA1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</w:p>
    <w:p w14:paraId="3AAF3A1D" w14:textId="7A4A4B85" w:rsidR="00BD7BC5" w:rsidRPr="00C91F02" w:rsidRDefault="00BD7BC5" w:rsidP="00BD7BC5">
      <w:pPr>
        <w:tabs>
          <w:tab w:val="left" w:pos="-851"/>
          <w:tab w:val="left" w:pos="720"/>
        </w:tabs>
        <w:ind w:right="-27"/>
        <w:outlineLvl w:val="0"/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Reading and Working time for this paper:</w:t>
      </w:r>
      <w:r w:rsidRPr="00C91F02">
        <w:rPr>
          <w:rFonts w:asciiTheme="majorBidi" w:hAnsiTheme="majorBidi" w:cstheme="majorBidi"/>
          <w:b/>
        </w:rPr>
        <w:tab/>
      </w:r>
      <w:r w:rsidR="00440CFD">
        <w:rPr>
          <w:rFonts w:asciiTheme="majorBidi" w:hAnsiTheme="majorBidi" w:cstheme="majorBidi"/>
          <w:b/>
        </w:rPr>
        <w:t>50</w:t>
      </w:r>
      <w:r w:rsidRPr="00C91F02">
        <w:rPr>
          <w:rFonts w:asciiTheme="majorBidi" w:hAnsiTheme="majorBidi" w:cstheme="majorBidi"/>
          <w:b/>
        </w:rPr>
        <w:t xml:space="preserve"> minutes in class </w:t>
      </w:r>
      <w:r w:rsidRPr="00C91F02">
        <w:rPr>
          <w:rFonts w:asciiTheme="majorBidi" w:hAnsiTheme="majorBidi" w:cstheme="majorBidi"/>
          <w:b/>
          <w:lang w:eastAsia="ar-SA"/>
        </w:rPr>
        <w:t>under test conditions</w:t>
      </w:r>
      <w:r w:rsidRPr="00C91F02">
        <w:rPr>
          <w:rFonts w:asciiTheme="majorBidi" w:hAnsiTheme="majorBidi" w:cstheme="majorBidi"/>
          <w:b/>
        </w:rPr>
        <w:t xml:space="preserve"> </w:t>
      </w:r>
    </w:p>
    <w:p w14:paraId="6F554C77" w14:textId="77777777" w:rsidR="00BD7BC5" w:rsidRPr="00C91F02" w:rsidRDefault="00BD7BC5" w:rsidP="00BD7BC5">
      <w:pPr>
        <w:rPr>
          <w:rFonts w:asciiTheme="majorBidi" w:hAnsiTheme="majorBidi" w:cstheme="majorBidi"/>
        </w:rPr>
      </w:pPr>
    </w:p>
    <w:p w14:paraId="36635A95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MATERIAL REQUIRED FOR THIS PAPER</w:t>
      </w:r>
    </w:p>
    <w:p w14:paraId="1C96C898" w14:textId="77777777" w:rsidR="00BD7BC5" w:rsidRPr="00C91F02" w:rsidRDefault="00BD7BC5" w:rsidP="00BD7BC5">
      <w:pPr>
        <w:rPr>
          <w:rFonts w:asciiTheme="majorBidi" w:hAnsiTheme="majorBidi" w:cstheme="majorBidi"/>
        </w:rPr>
      </w:pPr>
    </w:p>
    <w:p w14:paraId="5F9A271D" w14:textId="77777777" w:rsidR="00BD7BC5" w:rsidRPr="00C91F02" w:rsidRDefault="00BD7BC5" w:rsidP="00BD7BC5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SUPERVISOR</w:t>
      </w:r>
    </w:p>
    <w:p w14:paraId="37DB70B5" w14:textId="77777777" w:rsidR="00BD7BC5" w:rsidRPr="00C91F02" w:rsidRDefault="00BD7BC5" w:rsidP="00BD7BC5">
      <w:pPr>
        <w:rPr>
          <w:rFonts w:asciiTheme="majorBidi" w:hAnsiTheme="majorBidi" w:cstheme="majorBidi"/>
        </w:rPr>
      </w:pPr>
      <w:r w:rsidRPr="0047471F">
        <w:rPr>
          <w:rFonts w:asciiTheme="majorBidi" w:hAnsiTheme="majorBidi" w:cstheme="majorBidi"/>
        </w:rPr>
        <w:t>Question/answer booklet for sections one and two.</w:t>
      </w:r>
    </w:p>
    <w:p w14:paraId="787F9C2D" w14:textId="77777777" w:rsidR="00BD7BC5" w:rsidRPr="00C91F02" w:rsidRDefault="00BD7BC5" w:rsidP="00BD7BC5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CANDIDATE</w:t>
      </w:r>
    </w:p>
    <w:p w14:paraId="5297750A" w14:textId="77777777" w:rsidR="00BD7BC5" w:rsidRPr="00C91F02" w:rsidRDefault="00BD7BC5" w:rsidP="00BD7BC5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i/>
        </w:rPr>
        <w:t xml:space="preserve">Standard Items: </w:t>
      </w:r>
      <w:r w:rsidRPr="00C91F02">
        <w:rPr>
          <w:rFonts w:asciiTheme="majorBidi" w:hAnsiTheme="majorBidi" w:cstheme="majorBidi"/>
        </w:rPr>
        <w:t>pens, pencils, pencil sharpener, highlighter, eraser, ruler, drawing templates</w:t>
      </w:r>
    </w:p>
    <w:p w14:paraId="1771E2DE" w14:textId="77777777" w:rsidR="00BD7BC5" w:rsidRPr="00C91F02" w:rsidRDefault="00BD7BC5" w:rsidP="00BD7BC5">
      <w:pPr>
        <w:rPr>
          <w:rFonts w:asciiTheme="majorBidi" w:hAnsiTheme="majorBidi" w:cstheme="majorBidi"/>
        </w:rPr>
      </w:pPr>
    </w:p>
    <w:p w14:paraId="07191726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IMPORTANT NOTE TO CANDIDATES</w:t>
      </w:r>
    </w:p>
    <w:p w14:paraId="6899BEA1" w14:textId="77777777" w:rsidR="00BD7BC5" w:rsidRPr="00C91F02" w:rsidRDefault="00BD7BC5" w:rsidP="00BD7BC5">
      <w:pPr>
        <w:jc w:val="both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 xml:space="preserve">No other items may be taken into the examination room.  It is </w:t>
      </w:r>
      <w:r w:rsidRPr="00C91F02">
        <w:rPr>
          <w:rFonts w:asciiTheme="majorBidi" w:hAnsiTheme="majorBidi" w:cstheme="majorBidi"/>
          <w:b/>
        </w:rPr>
        <w:t>your</w:t>
      </w:r>
      <w:r w:rsidRPr="00C91F02">
        <w:rPr>
          <w:rFonts w:asciiTheme="majorBidi" w:hAnsiTheme="majorBidi" w:cstheme="majorBidi"/>
        </w:rPr>
        <w:t xml:space="preserve"> responsibility to ensure that you do not have any </w:t>
      </w:r>
      <w:proofErr w:type="spellStart"/>
      <w:r w:rsidRPr="00C91F02">
        <w:rPr>
          <w:rFonts w:asciiTheme="majorBidi" w:hAnsiTheme="majorBidi" w:cstheme="majorBidi"/>
        </w:rPr>
        <w:t>unauthorised</w:t>
      </w:r>
      <w:proofErr w:type="spellEnd"/>
      <w:r w:rsidRPr="00C91F02">
        <w:rPr>
          <w:rFonts w:asciiTheme="majorBidi" w:hAnsiTheme="majorBidi" w:cstheme="majorBidi"/>
        </w:rPr>
        <w:t xml:space="preserve"> notes or other items of a non-personal nature in the examination room.  If you have any </w:t>
      </w:r>
      <w:proofErr w:type="spellStart"/>
      <w:r w:rsidRPr="00C91F02">
        <w:rPr>
          <w:rFonts w:asciiTheme="majorBidi" w:hAnsiTheme="majorBidi" w:cstheme="majorBidi"/>
        </w:rPr>
        <w:t>unauthorised</w:t>
      </w:r>
      <w:proofErr w:type="spellEnd"/>
      <w:r w:rsidRPr="00C91F02">
        <w:rPr>
          <w:rFonts w:asciiTheme="majorBidi" w:hAnsiTheme="majorBidi" w:cstheme="majorBidi"/>
        </w:rPr>
        <w:t xml:space="preserve"> material with you, hand it to the supervisor </w:t>
      </w:r>
      <w:r w:rsidRPr="00C91F02">
        <w:rPr>
          <w:rFonts w:asciiTheme="majorBidi" w:hAnsiTheme="majorBidi" w:cstheme="majorBidi"/>
          <w:b/>
        </w:rPr>
        <w:t>before</w:t>
      </w:r>
      <w:r w:rsidRPr="00C91F02">
        <w:rPr>
          <w:rFonts w:asciiTheme="majorBidi" w:hAnsiTheme="majorBidi" w:cstheme="majorBidi"/>
        </w:rPr>
        <w:t xml:space="preserve"> reading any further.</w:t>
      </w:r>
    </w:p>
    <w:p w14:paraId="6D331EAC" w14:textId="77777777" w:rsidR="00BD7BC5" w:rsidRPr="00C91F02" w:rsidRDefault="00BD7BC5" w:rsidP="00BD7BC5">
      <w:pPr>
        <w:rPr>
          <w:rFonts w:asciiTheme="majorBidi" w:hAnsiTheme="majorBidi" w:cstheme="majorBidi"/>
        </w:rPr>
      </w:pPr>
    </w:p>
    <w:p w14:paraId="5D2C93CF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Structure of this paper</w:t>
      </w:r>
    </w:p>
    <w:p w14:paraId="122F58A0" w14:textId="77777777" w:rsidR="00BD7BC5" w:rsidRPr="00C91F02" w:rsidRDefault="00BD7BC5" w:rsidP="00BD7BC5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501"/>
        <w:gridCol w:w="1971"/>
      </w:tblGrid>
      <w:tr w:rsidR="00BD7BC5" w:rsidRPr="00C91F02" w14:paraId="326BF510" w14:textId="77777777" w:rsidTr="00555C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F3B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19C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Number of questions available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C16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Suggested working time (minutes)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660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Marks available</w:t>
            </w:r>
          </w:p>
        </w:tc>
      </w:tr>
      <w:tr w:rsidR="00BD7BC5" w:rsidRPr="00C91F02" w14:paraId="6730BC76" w14:textId="77777777" w:rsidTr="00555C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586" w14:textId="77777777" w:rsidR="00BD7BC5" w:rsidRPr="00C91F02" w:rsidRDefault="00BD7BC5" w:rsidP="00555C0D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1- </w:t>
            </w:r>
            <w:proofErr w:type="gramStart"/>
            <w:r>
              <w:rPr>
                <w:rFonts w:asciiTheme="majorBidi" w:hAnsiTheme="majorBidi" w:cstheme="majorBidi"/>
                <w:b/>
              </w:rPr>
              <w:t>Non-calculator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728" w14:textId="0D77B438" w:rsidR="00BD7BC5" w:rsidRPr="00C91F02" w:rsidRDefault="00AE2EAE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E93" w14:textId="303986F9" w:rsidR="00BD7BC5" w:rsidRPr="00C91F02" w:rsidRDefault="008E41DC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D76" w14:textId="2E186C52" w:rsidR="00BD7BC5" w:rsidRPr="00C91F02" w:rsidRDefault="008E41DC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</w:tr>
      <w:tr w:rsidR="00BD7BC5" w:rsidRPr="00C91F02" w14:paraId="05CFEA20" w14:textId="77777777" w:rsidTr="00555C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77A" w14:textId="77777777" w:rsidR="00BD7BC5" w:rsidRPr="00C91F02" w:rsidRDefault="00BD7BC5" w:rsidP="00555C0D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2- Calculator assumed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50A4" w14:textId="64A16B24" w:rsidR="00BD7BC5" w:rsidRPr="00C91F02" w:rsidRDefault="00B8263E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DF1" w14:textId="2916FBFC" w:rsidR="00BD7BC5" w:rsidRPr="00C91F02" w:rsidRDefault="00BD047E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  <w:r w:rsidR="00440CFD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62A3" w14:textId="67EC54F4" w:rsidR="00BD7BC5" w:rsidRPr="00C91F02" w:rsidRDefault="00BD047E" w:rsidP="00555C0D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  <w:r w:rsidR="008360C1">
              <w:rPr>
                <w:rFonts w:asciiTheme="majorBidi" w:hAnsiTheme="majorBidi" w:cstheme="majorBidi"/>
                <w:b/>
              </w:rPr>
              <w:t>0</w:t>
            </w:r>
          </w:p>
        </w:tc>
      </w:tr>
      <w:tr w:rsidR="00BD7BC5" w:rsidRPr="00C91F02" w14:paraId="1D5D78C7" w14:textId="77777777" w:rsidTr="00555C0D">
        <w:trPr>
          <w:trHeight w:val="354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781D" w14:textId="77777777" w:rsidR="00BD7BC5" w:rsidRPr="00C91F02" w:rsidRDefault="00BD7BC5" w:rsidP="00555C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3A3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Marks available: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969" w14:textId="77777777" w:rsidR="00BD7BC5" w:rsidRPr="008E41DC" w:rsidRDefault="00BD7BC5" w:rsidP="00555C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41DC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</w:tr>
      <w:tr w:rsidR="00BD7BC5" w:rsidRPr="00C91F02" w14:paraId="6F71BBC4" w14:textId="77777777" w:rsidTr="00555C0D">
        <w:trPr>
          <w:trHeight w:val="354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36A6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54D" w14:textId="77777777" w:rsidR="00BD7BC5" w:rsidRPr="00C91F02" w:rsidRDefault="00BD7BC5" w:rsidP="00555C0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Task Weighting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140" w14:textId="3CD89D1F" w:rsidR="00BD7BC5" w:rsidRPr="008E41DC" w:rsidRDefault="00FD78BB" w:rsidP="00555C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41DC">
              <w:rPr>
                <w:rFonts w:asciiTheme="majorBidi" w:hAnsiTheme="majorBidi" w:cstheme="majorBidi"/>
                <w:b/>
                <w:bCs/>
                <w:lang w:eastAsia="ar-SA"/>
              </w:rPr>
              <w:t>8</w:t>
            </w:r>
            <w:r w:rsidR="00BD7BC5" w:rsidRPr="008E41DC">
              <w:rPr>
                <w:rFonts w:asciiTheme="majorBidi" w:hAnsiTheme="majorBidi" w:cstheme="majorBidi"/>
                <w:b/>
                <w:bCs/>
                <w:lang w:eastAsia="ar-SA"/>
              </w:rPr>
              <w:t xml:space="preserve">% </w:t>
            </w:r>
          </w:p>
        </w:tc>
      </w:tr>
    </w:tbl>
    <w:p w14:paraId="793D2E09" w14:textId="77777777" w:rsidR="00BD7BC5" w:rsidRPr="00C91F02" w:rsidRDefault="00BD7BC5" w:rsidP="00BD7BC5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b/>
        </w:rPr>
        <w:t xml:space="preserve">                     </w:t>
      </w:r>
    </w:p>
    <w:p w14:paraId="3B1BF566" w14:textId="77777777" w:rsidR="00BD7BC5" w:rsidRPr="00C91F02" w:rsidRDefault="00BD7BC5" w:rsidP="00BD7BC5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Instructions to candidates</w:t>
      </w:r>
    </w:p>
    <w:p w14:paraId="3AA213B6" w14:textId="77777777" w:rsidR="00BD7BC5" w:rsidRPr="00F77421" w:rsidRDefault="00BD7BC5" w:rsidP="00BD7BC5">
      <w:pPr>
        <w:pStyle w:val="ListParagraph"/>
        <w:numPr>
          <w:ilvl w:val="0"/>
          <w:numId w:val="32"/>
        </w:numPr>
        <w:spacing w:line="276" w:lineRule="auto"/>
        <w:contextualSpacing/>
        <w:rPr>
          <w:rFonts w:asciiTheme="majorBidi" w:hAnsiTheme="majorBidi" w:cstheme="majorBidi"/>
          <w:i/>
        </w:rPr>
      </w:pPr>
      <w:r w:rsidRPr="00F77421">
        <w:rPr>
          <w:rFonts w:asciiTheme="majorBidi" w:hAnsiTheme="majorBidi" w:cstheme="majorBidi"/>
        </w:rPr>
        <w:t xml:space="preserve">The rules for the conduct of this examination are detailed in the booklet </w:t>
      </w:r>
      <w:r w:rsidRPr="00F77421">
        <w:rPr>
          <w:rFonts w:asciiTheme="majorBidi" w:hAnsiTheme="majorBidi" w:cstheme="majorBidi"/>
          <w:i/>
        </w:rPr>
        <w:t>WACE</w:t>
      </w:r>
      <w:r w:rsidRPr="00F77421">
        <w:rPr>
          <w:rFonts w:asciiTheme="majorBidi" w:hAnsiTheme="majorBidi" w:cstheme="majorBidi"/>
        </w:rPr>
        <w:t xml:space="preserve"> </w:t>
      </w:r>
      <w:r w:rsidRPr="00F77421">
        <w:rPr>
          <w:rFonts w:asciiTheme="majorBidi" w:hAnsiTheme="majorBidi" w:cstheme="majorBidi"/>
          <w:i/>
        </w:rPr>
        <w:t>Examinations</w:t>
      </w:r>
      <w:r>
        <w:rPr>
          <w:rFonts w:asciiTheme="majorBidi" w:hAnsiTheme="majorBidi" w:cstheme="majorBidi"/>
          <w:i/>
        </w:rPr>
        <w:t xml:space="preserve"> </w:t>
      </w:r>
      <w:r w:rsidRPr="00F77421">
        <w:rPr>
          <w:rFonts w:asciiTheme="majorBidi" w:hAnsiTheme="majorBidi" w:cstheme="majorBidi"/>
          <w:i/>
        </w:rPr>
        <w:t>Handbook</w:t>
      </w:r>
      <w:r w:rsidRPr="00F77421">
        <w:rPr>
          <w:rFonts w:asciiTheme="majorBidi" w:hAnsiTheme="majorBidi" w:cstheme="majorBidi"/>
        </w:rPr>
        <w:t>.  Sitting this examination implies that you agree to abide by these rules.</w:t>
      </w:r>
    </w:p>
    <w:p w14:paraId="76DAF5CB" w14:textId="77777777" w:rsidR="00BD7BC5" w:rsidRPr="00F77421" w:rsidRDefault="00BD7BC5" w:rsidP="00BD7BC5">
      <w:pPr>
        <w:pStyle w:val="ListParagraph"/>
        <w:numPr>
          <w:ilvl w:val="0"/>
          <w:numId w:val="32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>Answer the questions in the spaces provided.</w:t>
      </w:r>
    </w:p>
    <w:p w14:paraId="4914744B" w14:textId="77777777" w:rsidR="00BD7BC5" w:rsidRPr="00F77421" w:rsidRDefault="00BD7BC5" w:rsidP="00BD7BC5">
      <w:pPr>
        <w:pStyle w:val="ListParagraph"/>
        <w:numPr>
          <w:ilvl w:val="0"/>
          <w:numId w:val="32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>Spare answer pages can be used. If you need to use them, indicate in the original answer space where the answer is continued.</w:t>
      </w:r>
    </w:p>
    <w:p w14:paraId="30BE2B5A" w14:textId="77777777" w:rsidR="00BD7BC5" w:rsidRPr="00F77421" w:rsidRDefault="00BD7BC5" w:rsidP="00BD7BC5">
      <w:pPr>
        <w:pStyle w:val="ListParagraph"/>
        <w:numPr>
          <w:ilvl w:val="0"/>
          <w:numId w:val="32"/>
        </w:numPr>
        <w:spacing w:after="200" w:line="276" w:lineRule="auto"/>
        <w:rPr>
          <w:rFonts w:asciiTheme="majorBidi" w:eastAsiaTheme="minorHAnsi" w:hAnsiTheme="majorBidi" w:cstheme="majorBidi"/>
          <w:b/>
          <w:bCs/>
          <w:u w:val="single"/>
        </w:rPr>
      </w:pPr>
      <w:r w:rsidRPr="00F77421">
        <w:rPr>
          <w:rFonts w:asciiTheme="majorBidi" w:eastAsiaTheme="minorHAnsi" w:hAnsiTheme="majorBidi" w:cstheme="majorBidi"/>
          <w:u w:val="single"/>
        </w:rPr>
        <w:br w:type="page"/>
      </w:r>
    </w:p>
    <w:p w14:paraId="185BA15B" w14:textId="77777777" w:rsidR="004F74D5" w:rsidRDefault="00BD7BC5" w:rsidP="00BD7BC5">
      <w:pPr>
        <w:pStyle w:val="Heading3"/>
        <w:spacing w:before="60"/>
        <w:jc w:val="center"/>
        <w:rPr>
          <w:rFonts w:asciiTheme="majorBidi" w:eastAsiaTheme="minorHAnsi" w:hAnsiTheme="majorBidi"/>
          <w:u w:val="single"/>
        </w:rPr>
      </w:pPr>
      <w:r w:rsidRPr="00C91F02">
        <w:rPr>
          <w:rFonts w:asciiTheme="majorBidi" w:eastAsiaTheme="minorHAnsi" w:hAnsiTheme="majorBidi"/>
          <w:u w:val="single"/>
        </w:rPr>
        <w:lastRenderedPageBreak/>
        <w:t>SCSA Content – Topic 1.</w:t>
      </w:r>
      <w:r w:rsidR="00BD047E">
        <w:rPr>
          <w:rFonts w:asciiTheme="majorBidi" w:eastAsiaTheme="minorHAnsi" w:hAnsiTheme="majorBidi"/>
          <w:u w:val="single"/>
        </w:rPr>
        <w:t>3</w:t>
      </w:r>
      <w:r w:rsidRPr="00C91F02">
        <w:rPr>
          <w:rFonts w:asciiTheme="majorBidi" w:eastAsiaTheme="minorHAnsi" w:hAnsiTheme="majorBidi"/>
          <w:u w:val="single"/>
        </w:rPr>
        <w:t xml:space="preserve">: </w:t>
      </w:r>
      <w:r w:rsidR="00BD047E">
        <w:rPr>
          <w:rFonts w:asciiTheme="majorBidi" w:eastAsiaTheme="minorHAnsi" w:hAnsiTheme="majorBidi"/>
          <w:u w:val="single"/>
        </w:rPr>
        <w:t xml:space="preserve">Shape and measurement </w:t>
      </w:r>
    </w:p>
    <w:p w14:paraId="1358A74B" w14:textId="77777777" w:rsidR="00D94EFC" w:rsidRDefault="00D94EFC" w:rsidP="00BD7BC5">
      <w:pPr>
        <w:pStyle w:val="Heading3"/>
        <w:spacing w:before="60"/>
        <w:rPr>
          <w:color w:val="auto"/>
        </w:rPr>
      </w:pPr>
    </w:p>
    <w:p w14:paraId="137B3B53" w14:textId="3B012C4E" w:rsidR="004F74D5" w:rsidRDefault="004F74D5" w:rsidP="00BD7BC5">
      <w:pPr>
        <w:pStyle w:val="Heading3"/>
        <w:spacing w:before="60"/>
        <w:rPr>
          <w:color w:val="auto"/>
        </w:rPr>
      </w:pPr>
      <w:r w:rsidRPr="00B4479E">
        <w:rPr>
          <w:color w:val="auto"/>
        </w:rPr>
        <w:t>Pythagoras’ theorem</w:t>
      </w:r>
    </w:p>
    <w:p w14:paraId="370D808E" w14:textId="77777777" w:rsidR="00E8727B" w:rsidRPr="00E8727B" w:rsidRDefault="00E8727B" w:rsidP="00E8727B"/>
    <w:p w14:paraId="3A7BBF21" w14:textId="461FEE5E" w:rsidR="004F74D5" w:rsidRPr="00B4479E" w:rsidRDefault="004F74D5" w:rsidP="004F74D5">
      <w:pPr>
        <w:pStyle w:val="Heading3"/>
        <w:tabs>
          <w:tab w:val="left" w:pos="567"/>
        </w:tabs>
        <w:spacing w:before="60"/>
        <w:rPr>
          <w:color w:val="auto"/>
        </w:rPr>
      </w:pPr>
      <w:r w:rsidRPr="00B4479E">
        <w:rPr>
          <w:color w:val="auto"/>
        </w:rPr>
        <w:t xml:space="preserve">1.3.1 use Pythagoras’ theorem to solve practical problems in two dimensions and for simple </w:t>
      </w:r>
      <w:r w:rsidRPr="00B4479E">
        <w:rPr>
          <w:color w:val="auto"/>
        </w:rPr>
        <w:tab/>
        <w:t>applications in three dimensions</w:t>
      </w:r>
    </w:p>
    <w:p w14:paraId="52085919" w14:textId="77777777" w:rsidR="00B4479E" w:rsidRPr="00B4479E" w:rsidRDefault="00B4479E" w:rsidP="00B4479E"/>
    <w:p w14:paraId="632C4453" w14:textId="3800AD77" w:rsidR="00B4479E" w:rsidRDefault="004F74D5" w:rsidP="004F74D5">
      <w:r>
        <w:t>Mensuration</w:t>
      </w:r>
    </w:p>
    <w:p w14:paraId="0D0B7318" w14:textId="77777777" w:rsidR="00E8727B" w:rsidRDefault="00E8727B" w:rsidP="004F74D5"/>
    <w:p w14:paraId="28DD451B" w14:textId="7D133B2C" w:rsidR="00B4479E" w:rsidRDefault="004F74D5" w:rsidP="00B4479E">
      <w:pPr>
        <w:tabs>
          <w:tab w:val="left" w:pos="567"/>
        </w:tabs>
      </w:pPr>
      <w:r>
        <w:t xml:space="preserve">1.3.2 solve practical problems requiring the calculation of perimeters and areas of circles, sectors of circles, </w:t>
      </w:r>
      <w:r w:rsidR="00B4479E">
        <w:tab/>
      </w:r>
      <w:r>
        <w:t xml:space="preserve">triangles, rectangles, </w:t>
      </w:r>
      <w:proofErr w:type="gramStart"/>
      <w:r>
        <w:t>parallelograms</w:t>
      </w:r>
      <w:proofErr w:type="gramEnd"/>
      <w:r>
        <w:t xml:space="preserve"> and composites</w:t>
      </w:r>
    </w:p>
    <w:p w14:paraId="65D21413" w14:textId="77777777" w:rsidR="00E8727B" w:rsidRDefault="00E8727B" w:rsidP="00B4479E">
      <w:pPr>
        <w:tabs>
          <w:tab w:val="left" w:pos="567"/>
        </w:tabs>
      </w:pPr>
    </w:p>
    <w:p w14:paraId="5A4FE563" w14:textId="4758F7F1" w:rsidR="00B4479E" w:rsidRDefault="004F74D5" w:rsidP="00B4479E">
      <w:pPr>
        <w:tabs>
          <w:tab w:val="left" w:pos="567"/>
        </w:tabs>
      </w:pPr>
      <w:r>
        <w:t xml:space="preserve">1.3.3 calculate the volumes of standard three-dimensional objects, such as spheres, rectangular prisms, </w:t>
      </w:r>
      <w:r w:rsidR="00B4479E">
        <w:tab/>
      </w:r>
      <w:r>
        <w:t xml:space="preserve">cylinders, cones, </w:t>
      </w:r>
      <w:proofErr w:type="gramStart"/>
      <w:r>
        <w:t>pyramids</w:t>
      </w:r>
      <w:proofErr w:type="gramEnd"/>
      <w:r>
        <w:t xml:space="preserve"> and composites in practical situations, for example, the volume of water </w:t>
      </w:r>
      <w:r w:rsidR="00B4479E">
        <w:tab/>
      </w:r>
      <w:r>
        <w:t>contained in a swimming pool</w:t>
      </w:r>
    </w:p>
    <w:p w14:paraId="3B2CA6A0" w14:textId="77777777" w:rsidR="00E8727B" w:rsidRDefault="00E8727B" w:rsidP="00B4479E">
      <w:pPr>
        <w:tabs>
          <w:tab w:val="left" w:pos="567"/>
        </w:tabs>
      </w:pPr>
    </w:p>
    <w:p w14:paraId="4C1DED47" w14:textId="152E0CEC" w:rsidR="004F74D5" w:rsidRDefault="004F74D5" w:rsidP="00B4479E">
      <w:pPr>
        <w:tabs>
          <w:tab w:val="left" w:pos="567"/>
        </w:tabs>
        <w:rPr>
          <w:rFonts w:eastAsiaTheme="minorHAnsi"/>
        </w:rPr>
      </w:pPr>
      <w:r>
        <w:t xml:space="preserve">1.3.4 calculate the surface areas of standard three-dimensional objects, such as spheres, rectangular prisms, </w:t>
      </w:r>
      <w:r w:rsidR="00B4479E">
        <w:tab/>
      </w:r>
      <w:r>
        <w:t xml:space="preserve">cylinders, cones, </w:t>
      </w:r>
      <w:proofErr w:type="gramStart"/>
      <w:r>
        <w:t>pyramids</w:t>
      </w:r>
      <w:proofErr w:type="gramEnd"/>
      <w:r>
        <w:t xml:space="preserve"> and composites in practical </w:t>
      </w:r>
      <w:r w:rsidR="00B4479E">
        <w:t>situations,</w:t>
      </w:r>
      <w:r>
        <w:t xml:space="preserve"> for example, the surface area of a </w:t>
      </w:r>
      <w:r w:rsidR="00B4479E">
        <w:tab/>
      </w:r>
      <w:r>
        <w:t>cylindrical food containe</w:t>
      </w:r>
      <w:r w:rsidR="00B4479E">
        <w:t>r</w:t>
      </w:r>
    </w:p>
    <w:p w14:paraId="2F5D0D2D" w14:textId="1FCF3700" w:rsidR="004F74D5" w:rsidRDefault="004F74D5" w:rsidP="004F74D5">
      <w:pPr>
        <w:rPr>
          <w:rFonts w:eastAsiaTheme="minorHAnsi"/>
        </w:rPr>
      </w:pPr>
    </w:p>
    <w:p w14:paraId="46A93CF8" w14:textId="0B4B106D" w:rsidR="00B4479E" w:rsidRDefault="00B4479E" w:rsidP="004F74D5">
      <w:r>
        <w:t>Similar figures and scale factors</w:t>
      </w:r>
    </w:p>
    <w:p w14:paraId="59C1DB9F" w14:textId="77777777" w:rsidR="00E8727B" w:rsidRDefault="00E8727B" w:rsidP="004F74D5"/>
    <w:p w14:paraId="1772E716" w14:textId="1C09A7B9" w:rsidR="00B4479E" w:rsidRDefault="00B4479E" w:rsidP="004F74D5">
      <w:r>
        <w:t xml:space="preserve"> 1.3.5 review the conditions for similarity of two-dimensional figures, including similar triangles</w:t>
      </w:r>
    </w:p>
    <w:p w14:paraId="39741968" w14:textId="77777777" w:rsidR="00E8727B" w:rsidRDefault="00E8727B" w:rsidP="004F74D5"/>
    <w:p w14:paraId="69FA67B1" w14:textId="35FF8346" w:rsidR="00B4479E" w:rsidRDefault="00B4479E" w:rsidP="004F74D5">
      <w:r>
        <w:t xml:space="preserve"> 1.3.6 use the scale factor for two similar figures to solve linear scaling problems</w:t>
      </w:r>
    </w:p>
    <w:p w14:paraId="265BDBC3" w14:textId="77777777" w:rsidR="00E8727B" w:rsidRDefault="00E8727B" w:rsidP="004F74D5"/>
    <w:p w14:paraId="3DF26DFE" w14:textId="2D0A9EAF" w:rsidR="00B4479E" w:rsidRDefault="00B4479E" w:rsidP="004F74D5">
      <w:r>
        <w:t xml:space="preserve"> 1.3.7 obtain measurements from scale drawings, such as maps or building plans, to solve problems</w:t>
      </w:r>
    </w:p>
    <w:p w14:paraId="0B76670F" w14:textId="77777777" w:rsidR="00E8727B" w:rsidRDefault="00E8727B" w:rsidP="004F74D5"/>
    <w:p w14:paraId="6B7DCD4E" w14:textId="29D01D3B" w:rsidR="004F74D5" w:rsidRDefault="00B4479E" w:rsidP="00B4479E">
      <w:pPr>
        <w:tabs>
          <w:tab w:val="left" w:pos="567"/>
        </w:tabs>
        <w:rPr>
          <w:rFonts w:eastAsiaTheme="minorHAnsi"/>
        </w:rPr>
      </w:pPr>
      <w:r>
        <w:t xml:space="preserve"> 1.3.8 obtain a scale factor and use it to solve scaling problems involving the calculation of the areas of </w:t>
      </w:r>
      <w:r>
        <w:tab/>
      </w:r>
      <w:r>
        <w:tab/>
        <w:t xml:space="preserve"> similar figures and surface areas and volumes of similar solids</w:t>
      </w:r>
    </w:p>
    <w:p w14:paraId="203D394C" w14:textId="77777777" w:rsidR="004F74D5" w:rsidRPr="004F74D5" w:rsidRDefault="004F74D5" w:rsidP="004F74D5">
      <w:pPr>
        <w:rPr>
          <w:rFonts w:eastAsiaTheme="minorHAnsi"/>
        </w:rPr>
      </w:pPr>
    </w:p>
    <w:p w14:paraId="7E7BC5DB" w14:textId="6D625858" w:rsidR="00BD7BC5" w:rsidRDefault="00BD7BC5"/>
    <w:p w14:paraId="4A9F4ACB" w14:textId="68666FB4" w:rsidR="00490F41" w:rsidRDefault="00490F41" w:rsidP="00490F41">
      <w:pPr>
        <w:tabs>
          <w:tab w:val="left" w:pos="2580"/>
          <w:tab w:val="left" w:pos="4755"/>
        </w:tabs>
      </w:pPr>
    </w:p>
    <w:p w14:paraId="5C053406" w14:textId="62ECC3F1" w:rsidR="00490F41" w:rsidRDefault="00490F41" w:rsidP="00490F41">
      <w:pPr>
        <w:tabs>
          <w:tab w:val="left" w:pos="2580"/>
          <w:tab w:val="left" w:pos="4755"/>
        </w:tabs>
        <w:rPr>
          <w:rFonts w:ascii="Calibri" w:hAnsi="Calibri"/>
          <w:b/>
          <w:sz w:val="44"/>
          <w:szCs w:val="44"/>
        </w:rPr>
      </w:pPr>
    </w:p>
    <w:p w14:paraId="4EA9A1B2" w14:textId="7B63A6E1" w:rsidR="00490F41" w:rsidRDefault="00490F41" w:rsidP="00490F41">
      <w:pPr>
        <w:tabs>
          <w:tab w:val="left" w:pos="2580"/>
          <w:tab w:val="left" w:pos="4755"/>
        </w:tabs>
        <w:rPr>
          <w:rFonts w:ascii="Calibri" w:hAnsi="Calibri"/>
          <w:b/>
          <w:sz w:val="44"/>
          <w:szCs w:val="44"/>
        </w:rPr>
      </w:pPr>
    </w:p>
    <w:p w14:paraId="5CAD097F" w14:textId="3B945B7C" w:rsidR="00490F41" w:rsidRDefault="00490F41" w:rsidP="00490F41">
      <w:pPr>
        <w:tabs>
          <w:tab w:val="left" w:pos="2580"/>
          <w:tab w:val="left" w:pos="4755"/>
        </w:tabs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ab/>
      </w:r>
    </w:p>
    <w:p w14:paraId="45866F33" w14:textId="77777777" w:rsidR="00490F41" w:rsidRDefault="00490F41" w:rsidP="00490F41">
      <w:pPr>
        <w:tabs>
          <w:tab w:val="left" w:pos="2580"/>
          <w:tab w:val="left" w:pos="4755"/>
        </w:tabs>
        <w:rPr>
          <w:rFonts w:ascii="Calibri" w:hAnsi="Calibri"/>
          <w:b/>
          <w:sz w:val="44"/>
          <w:szCs w:val="44"/>
        </w:rPr>
      </w:pPr>
    </w:p>
    <w:p w14:paraId="627569BB" w14:textId="4D912F19" w:rsidR="00B4479E" w:rsidRDefault="00490F41" w:rsidP="00490F41">
      <w:pPr>
        <w:tabs>
          <w:tab w:val="left" w:pos="2580"/>
          <w:tab w:val="left" w:pos="4755"/>
        </w:tabs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ab/>
      </w:r>
    </w:p>
    <w:p w14:paraId="55C8BA3B" w14:textId="77777777" w:rsidR="00B4479E" w:rsidRDefault="00B4479E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br w:type="page"/>
      </w:r>
    </w:p>
    <w:p w14:paraId="788796FC" w14:textId="4238932E" w:rsidR="00310411" w:rsidRDefault="00310411" w:rsidP="00310411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i/>
          <w:szCs w:val="24"/>
        </w:rPr>
      </w:pPr>
      <w:r>
        <w:rPr>
          <w:b/>
          <w:bCs/>
          <w:szCs w:val="24"/>
          <w:u w:val="single"/>
        </w:rPr>
        <w:lastRenderedPageBreak/>
        <w:t>Non-</w:t>
      </w:r>
      <w:r w:rsidRPr="007D67E4">
        <w:rPr>
          <w:b/>
          <w:bCs/>
          <w:szCs w:val="24"/>
          <w:u w:val="single"/>
        </w:rPr>
        <w:t xml:space="preserve">Calculator section </w:t>
      </w:r>
      <w:r>
        <w:rPr>
          <w:b/>
          <w:bCs/>
          <w:szCs w:val="24"/>
          <w:u w:val="single"/>
        </w:rPr>
        <w:t>1</w:t>
      </w:r>
      <w:r w:rsidRPr="007D67E4">
        <w:rPr>
          <w:b/>
          <w:bCs/>
          <w:szCs w:val="24"/>
          <w:u w:val="single"/>
        </w:rPr>
        <w:t>:</w:t>
      </w:r>
      <w:r w:rsidRPr="007D67E4">
        <w:rPr>
          <w:i/>
          <w:szCs w:val="24"/>
        </w:rPr>
        <w:t xml:space="preserve">       </w:t>
      </w:r>
    </w:p>
    <w:p w14:paraId="6788DC6F" w14:textId="6D0E973F" w:rsidR="00310411" w:rsidRPr="007D67E4" w:rsidRDefault="00310411" w:rsidP="00310411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7D67E4">
        <w:rPr>
          <w:b/>
          <w:szCs w:val="24"/>
        </w:rPr>
        <w:t xml:space="preserve">                    </w:t>
      </w:r>
    </w:p>
    <w:p w14:paraId="087D707C" w14:textId="1DE40808" w:rsidR="00310411" w:rsidRPr="007D67E4" w:rsidRDefault="00310411" w:rsidP="00310411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7D67E4">
        <w:rPr>
          <w:b/>
          <w:szCs w:val="24"/>
        </w:rPr>
        <w:t>Total marks:            /</w:t>
      </w:r>
      <w:r>
        <w:rPr>
          <w:b/>
          <w:szCs w:val="24"/>
        </w:rPr>
        <w:t>15</w:t>
      </w:r>
      <w:r w:rsidRPr="007D67E4">
        <w:rPr>
          <w:b/>
          <w:szCs w:val="24"/>
        </w:rPr>
        <w:t xml:space="preserve"> marks                                                 Time allocated:   </w:t>
      </w:r>
      <w:r>
        <w:rPr>
          <w:b/>
          <w:szCs w:val="24"/>
        </w:rPr>
        <w:t>15</w:t>
      </w:r>
      <w:r w:rsidRPr="007D67E4">
        <w:rPr>
          <w:b/>
          <w:szCs w:val="24"/>
        </w:rPr>
        <w:t xml:space="preserve"> minutes</w:t>
      </w:r>
    </w:p>
    <w:p w14:paraId="4F50F693" w14:textId="52B3E525" w:rsidR="00310411" w:rsidRPr="007D67E4" w:rsidRDefault="00310411" w:rsidP="00310411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7D67E4">
        <w:rPr>
          <w:b/>
          <w:szCs w:val="24"/>
        </w:rPr>
        <w:t xml:space="preserve">                                                                                 </w:t>
      </w:r>
    </w:p>
    <w:p w14:paraId="09F68310" w14:textId="60385C05" w:rsidR="00502C3C" w:rsidRDefault="00502C3C" w:rsidP="00502C3C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  <w:r>
        <w:rPr>
          <w:b/>
          <w:bCs/>
          <w:szCs w:val="24"/>
          <w:lang w:val="en-AU" w:eastAsia="en-US"/>
        </w:rPr>
        <w:t>Question 1</w:t>
      </w:r>
      <w:r w:rsidRPr="003C3C6D">
        <w:rPr>
          <w:b/>
          <w:bCs/>
          <w:szCs w:val="24"/>
          <w:lang w:val="en-AU" w:eastAsia="en-US"/>
        </w:rPr>
        <w:t xml:space="preserve"> [</w:t>
      </w:r>
      <w:r w:rsidR="00EE50C3">
        <w:rPr>
          <w:b/>
          <w:bCs/>
          <w:szCs w:val="24"/>
          <w:lang w:val="en-AU" w:eastAsia="en-US"/>
        </w:rPr>
        <w:t>2</w:t>
      </w:r>
      <w:r w:rsidRPr="003C3C6D">
        <w:rPr>
          <w:b/>
          <w:bCs/>
          <w:szCs w:val="24"/>
          <w:lang w:val="en-AU" w:eastAsia="en-US"/>
        </w:rPr>
        <w:t xml:space="preserve"> marks]</w:t>
      </w:r>
    </w:p>
    <w:p w14:paraId="7305097E" w14:textId="77777777" w:rsidR="00EA431A" w:rsidRPr="003C3C6D" w:rsidRDefault="00EA431A" w:rsidP="00502C3C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3BA928B3" w14:textId="0849DA6C" w:rsidR="00A16FA2" w:rsidRDefault="00EA431A" w:rsidP="004B20B6">
      <w:pPr>
        <w:rPr>
          <w:szCs w:val="24"/>
          <w:lang w:val="en-AU"/>
        </w:rPr>
      </w:pPr>
      <w:r w:rsidRPr="00A17256">
        <w:rPr>
          <w:szCs w:val="24"/>
          <w:lang w:val="en-AU"/>
        </w:rPr>
        <w:t>The circular spinner drawn right has an area of 234 cm</w:t>
      </w:r>
      <w:r w:rsidRPr="00A17256">
        <w:rPr>
          <w:szCs w:val="24"/>
          <w:vertAlign w:val="superscript"/>
          <w:lang w:val="en-AU"/>
        </w:rPr>
        <w:t>2</w:t>
      </w:r>
      <w:r w:rsidRPr="00A17256">
        <w:rPr>
          <w:szCs w:val="24"/>
          <w:lang w:val="en-AU"/>
        </w:rPr>
        <w:t>. Determine the area of the shaded section</w:t>
      </w:r>
    </w:p>
    <w:p w14:paraId="144D0C9F" w14:textId="034EA5E9" w:rsidR="0051561E" w:rsidRDefault="0051561E" w:rsidP="004B20B6">
      <w:pPr>
        <w:rPr>
          <w:szCs w:val="24"/>
          <w:lang w:val="en-AU"/>
        </w:rPr>
      </w:pPr>
    </w:p>
    <w:p w14:paraId="4FE3D10D" w14:textId="7B3F9D81" w:rsidR="00EA431A" w:rsidRDefault="003F3B74" w:rsidP="00063997">
      <w:pPr>
        <w:jc w:val="right"/>
      </w:pPr>
      <w:r>
        <w:rPr>
          <w:noProof/>
          <w:lang w:val="en-AU"/>
        </w:rPr>
        <w:drawing>
          <wp:anchor distT="0" distB="0" distL="114300" distR="114300" simplePos="0" relativeHeight="251682816" behindDoc="1" locked="0" layoutInCell="1" allowOverlap="1" wp14:anchorId="7B55A239" wp14:editId="7BD41C41">
            <wp:simplePos x="0" y="0"/>
            <wp:positionH relativeFrom="column">
              <wp:posOffset>4248150</wp:posOffset>
            </wp:positionH>
            <wp:positionV relativeFrom="paragraph">
              <wp:posOffset>53340</wp:posOffset>
            </wp:positionV>
            <wp:extent cx="1297020" cy="1284051"/>
            <wp:effectExtent l="0" t="0" r="0" b="0"/>
            <wp:wrapTight wrapText="bothSides">
              <wp:wrapPolygon edited="0">
                <wp:start x="0" y="0"/>
                <wp:lineTo x="0" y="21151"/>
                <wp:lineTo x="21262" y="21151"/>
                <wp:lineTo x="21262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20" cy="128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3A4ACC" w14:textId="152E2CA7" w:rsidR="00EA431A" w:rsidRDefault="00EA431A" w:rsidP="004B20B6"/>
    <w:p w14:paraId="2773CA00" w14:textId="77777777" w:rsidR="00063997" w:rsidRDefault="00063997" w:rsidP="004B20B6"/>
    <w:p w14:paraId="6E2ADD8C" w14:textId="44713DBB" w:rsidR="00EA431A" w:rsidRDefault="00EA431A" w:rsidP="004B20B6"/>
    <w:p w14:paraId="475A0ED7" w14:textId="528A511B" w:rsidR="00EA431A" w:rsidRDefault="00EA431A" w:rsidP="004B20B6"/>
    <w:p w14:paraId="1F56514D" w14:textId="4D79BE4E" w:rsidR="003F3B74" w:rsidRDefault="003F3B74" w:rsidP="004B20B6"/>
    <w:p w14:paraId="52868D2D" w14:textId="77777777" w:rsidR="003F3B74" w:rsidRDefault="003F3B74" w:rsidP="004B20B6"/>
    <w:p w14:paraId="4776FFB7" w14:textId="77777777" w:rsidR="003F3B74" w:rsidRDefault="003F3B74" w:rsidP="00EA431A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2C3FAFE9" w14:textId="77777777" w:rsidR="003F3B74" w:rsidRDefault="003F3B74" w:rsidP="00EA431A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6163F427" w14:textId="77777777" w:rsidR="003F3B74" w:rsidRDefault="003F3B74" w:rsidP="00EA431A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0AF5A1F2" w14:textId="77777777" w:rsidR="003F3B74" w:rsidRDefault="003F3B74" w:rsidP="00EA431A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4CEDE876" w14:textId="5BAA84D1" w:rsidR="00EA431A" w:rsidRDefault="00EA431A" w:rsidP="00EA431A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  <w:r>
        <w:rPr>
          <w:b/>
          <w:bCs/>
          <w:szCs w:val="24"/>
          <w:lang w:val="en-AU" w:eastAsia="en-US"/>
        </w:rPr>
        <w:t xml:space="preserve">Question </w:t>
      </w:r>
      <w:r w:rsidR="00AE2EAE">
        <w:rPr>
          <w:b/>
          <w:bCs/>
          <w:szCs w:val="24"/>
          <w:lang w:val="en-AU" w:eastAsia="en-US"/>
        </w:rPr>
        <w:t>2</w:t>
      </w:r>
      <w:r w:rsidRPr="003C3C6D">
        <w:rPr>
          <w:b/>
          <w:bCs/>
          <w:szCs w:val="24"/>
          <w:lang w:val="en-AU" w:eastAsia="en-US"/>
        </w:rPr>
        <w:t xml:space="preserve"> [</w:t>
      </w:r>
      <w:r w:rsidR="00EE50C3">
        <w:rPr>
          <w:b/>
          <w:bCs/>
          <w:szCs w:val="24"/>
          <w:lang w:val="en-AU" w:eastAsia="en-US"/>
        </w:rPr>
        <w:t>1, 2 = 3</w:t>
      </w:r>
      <w:r w:rsidR="00C64C9F">
        <w:rPr>
          <w:b/>
          <w:bCs/>
          <w:szCs w:val="24"/>
          <w:lang w:val="en-AU" w:eastAsia="en-US"/>
        </w:rPr>
        <w:t xml:space="preserve"> </w:t>
      </w:r>
      <w:r w:rsidRPr="003C3C6D">
        <w:rPr>
          <w:b/>
          <w:bCs/>
          <w:szCs w:val="24"/>
          <w:lang w:val="en-AU" w:eastAsia="en-US"/>
        </w:rPr>
        <w:t>marks]</w:t>
      </w:r>
    </w:p>
    <w:p w14:paraId="22011F7B" w14:textId="202177E5" w:rsidR="00EA431A" w:rsidRDefault="00EA431A" w:rsidP="004B20B6"/>
    <w:p w14:paraId="2F16A7BB" w14:textId="77777777" w:rsidR="00EA431A" w:rsidRPr="00A17256" w:rsidRDefault="00EA431A" w:rsidP="00EA431A">
      <w:pPr>
        <w:widowControl w:val="0"/>
        <w:tabs>
          <w:tab w:val="left" w:pos="504"/>
        </w:tabs>
        <w:rPr>
          <w:lang w:val="en-AU"/>
        </w:rPr>
      </w:pPr>
      <w:r w:rsidRPr="00A17256">
        <w:rPr>
          <w:lang w:val="en-AU"/>
        </w:rPr>
        <w:t xml:space="preserve">A fire started 600 m due East of Jason’s house and 800 m due South of Izzy’s house. Jason wants to go from his house to Izzy’s house. </w:t>
      </w:r>
      <w:r w:rsidRPr="00A17256">
        <w:rPr>
          <w:lang w:val="en-AU"/>
        </w:rPr>
        <w:tab/>
      </w:r>
    </w:p>
    <w:p w14:paraId="132D9018" w14:textId="77777777" w:rsidR="00EA431A" w:rsidRDefault="00EA431A" w:rsidP="00EA431A">
      <w:pPr>
        <w:widowControl w:val="0"/>
        <w:tabs>
          <w:tab w:val="left" w:pos="504"/>
        </w:tabs>
        <w:rPr>
          <w:lang w:val="en-AU"/>
        </w:rPr>
      </w:pPr>
    </w:p>
    <w:p w14:paraId="55FDB66B" w14:textId="77777777" w:rsidR="00EA431A" w:rsidRPr="00A17256" w:rsidRDefault="00EA431A" w:rsidP="00EA431A">
      <w:pPr>
        <w:pStyle w:val="ListParagraph"/>
        <w:widowControl w:val="0"/>
        <w:numPr>
          <w:ilvl w:val="0"/>
          <w:numId w:val="16"/>
        </w:numPr>
        <w:tabs>
          <w:tab w:val="left" w:pos="504"/>
        </w:tabs>
        <w:ind w:left="417" w:hanging="284"/>
        <w:rPr>
          <w:lang w:val="en-AU"/>
        </w:rPr>
      </w:pPr>
      <w:r w:rsidRPr="00A17256">
        <w:rPr>
          <w:lang w:val="en-AU"/>
        </w:rPr>
        <w:t>Draw a labelled diagram to show the locations of the two houses and the fire.</w:t>
      </w:r>
    </w:p>
    <w:p w14:paraId="014C0E93" w14:textId="77777777" w:rsidR="00EA431A" w:rsidRPr="00A17256" w:rsidRDefault="00EA431A" w:rsidP="00EA431A">
      <w:pPr>
        <w:widowControl w:val="0"/>
        <w:tabs>
          <w:tab w:val="left" w:pos="504"/>
        </w:tabs>
        <w:rPr>
          <w:lang w:val="en-AU"/>
        </w:rPr>
      </w:pPr>
      <w:r w:rsidRPr="00A17256">
        <w:rPr>
          <w:lang w:val="en-AU"/>
        </w:rPr>
        <w:tab/>
      </w:r>
    </w:p>
    <w:p w14:paraId="5DD7DFDD" w14:textId="201938D8" w:rsidR="00EA431A" w:rsidRDefault="00EA431A" w:rsidP="00EA431A">
      <w:pPr>
        <w:widowControl w:val="0"/>
        <w:tabs>
          <w:tab w:val="left" w:pos="504"/>
        </w:tabs>
        <w:rPr>
          <w:lang w:val="en-AU"/>
        </w:rPr>
      </w:pPr>
    </w:p>
    <w:p w14:paraId="02A67DF4" w14:textId="0EE2E532" w:rsidR="00063997" w:rsidRDefault="00063997" w:rsidP="00EA431A">
      <w:pPr>
        <w:widowControl w:val="0"/>
        <w:tabs>
          <w:tab w:val="left" w:pos="504"/>
        </w:tabs>
        <w:rPr>
          <w:lang w:val="en-AU"/>
        </w:rPr>
      </w:pPr>
    </w:p>
    <w:p w14:paraId="317F6D95" w14:textId="009BAC5F" w:rsidR="003F3B74" w:rsidRDefault="003F3B74" w:rsidP="00EA431A">
      <w:pPr>
        <w:widowControl w:val="0"/>
        <w:tabs>
          <w:tab w:val="left" w:pos="504"/>
        </w:tabs>
        <w:rPr>
          <w:lang w:val="en-AU"/>
        </w:rPr>
      </w:pPr>
    </w:p>
    <w:p w14:paraId="6F3077AC" w14:textId="316C0669" w:rsidR="003F3B74" w:rsidRDefault="003F3B74" w:rsidP="00EA431A">
      <w:pPr>
        <w:widowControl w:val="0"/>
        <w:tabs>
          <w:tab w:val="left" w:pos="504"/>
        </w:tabs>
        <w:rPr>
          <w:lang w:val="en-AU"/>
        </w:rPr>
      </w:pPr>
    </w:p>
    <w:p w14:paraId="183EB201" w14:textId="383F8B42" w:rsidR="003F3B74" w:rsidRDefault="003F3B74" w:rsidP="00EA431A">
      <w:pPr>
        <w:widowControl w:val="0"/>
        <w:tabs>
          <w:tab w:val="left" w:pos="504"/>
        </w:tabs>
        <w:rPr>
          <w:lang w:val="en-AU"/>
        </w:rPr>
      </w:pPr>
    </w:p>
    <w:p w14:paraId="78CE33F9" w14:textId="77777777" w:rsidR="003F3B74" w:rsidRDefault="003F3B74" w:rsidP="00EA431A">
      <w:pPr>
        <w:widowControl w:val="0"/>
        <w:tabs>
          <w:tab w:val="left" w:pos="504"/>
        </w:tabs>
        <w:rPr>
          <w:lang w:val="en-AU"/>
        </w:rPr>
      </w:pPr>
    </w:p>
    <w:p w14:paraId="0FB3D6B2" w14:textId="01401A79" w:rsidR="00063997" w:rsidRDefault="00063997" w:rsidP="00EA431A">
      <w:pPr>
        <w:widowControl w:val="0"/>
        <w:tabs>
          <w:tab w:val="left" w:pos="504"/>
        </w:tabs>
        <w:rPr>
          <w:lang w:val="en-AU"/>
        </w:rPr>
      </w:pPr>
    </w:p>
    <w:p w14:paraId="13444317" w14:textId="77777777" w:rsidR="00063997" w:rsidRPr="00A17256" w:rsidRDefault="00063997" w:rsidP="00EA431A">
      <w:pPr>
        <w:widowControl w:val="0"/>
        <w:tabs>
          <w:tab w:val="left" w:pos="504"/>
        </w:tabs>
        <w:rPr>
          <w:lang w:val="en-AU"/>
        </w:rPr>
      </w:pPr>
    </w:p>
    <w:p w14:paraId="3DB3FF8C" w14:textId="77777777" w:rsidR="00EA431A" w:rsidRPr="00A17256" w:rsidRDefault="00EA431A" w:rsidP="00EA431A">
      <w:pPr>
        <w:widowControl w:val="0"/>
        <w:tabs>
          <w:tab w:val="left" w:pos="504"/>
        </w:tabs>
        <w:rPr>
          <w:lang w:val="en-AU"/>
        </w:rPr>
      </w:pPr>
    </w:p>
    <w:p w14:paraId="3D5F7022" w14:textId="77777777" w:rsidR="00EA431A" w:rsidRPr="00A17256" w:rsidRDefault="00EA431A" w:rsidP="00EA431A">
      <w:pPr>
        <w:widowControl w:val="0"/>
        <w:tabs>
          <w:tab w:val="left" w:pos="504"/>
        </w:tabs>
        <w:ind w:left="558" w:hanging="425"/>
        <w:rPr>
          <w:lang w:val="en-AU"/>
        </w:rPr>
      </w:pPr>
      <w:r>
        <w:rPr>
          <w:lang w:val="en-AU"/>
        </w:rPr>
        <w:t>(ii)</w:t>
      </w:r>
      <w:r w:rsidRPr="00A17256">
        <w:rPr>
          <w:lang w:val="en-AU"/>
        </w:rPr>
        <w:t xml:space="preserve"> Deter</w:t>
      </w:r>
      <w:r>
        <w:rPr>
          <w:lang w:val="en-AU"/>
        </w:rPr>
        <w:t xml:space="preserve">mine the shortest distance from </w:t>
      </w:r>
      <w:r w:rsidRPr="00A17256">
        <w:rPr>
          <w:lang w:val="en-AU"/>
        </w:rPr>
        <w:t>Jason’s house to Izzy’s house.</w:t>
      </w:r>
      <w:r w:rsidRPr="00A17256">
        <w:rPr>
          <w:lang w:val="en-AU"/>
        </w:rPr>
        <w:br/>
      </w:r>
      <w:r w:rsidRPr="00A17256">
        <w:rPr>
          <w:lang w:val="en-AU"/>
        </w:rPr>
        <w:tab/>
      </w:r>
      <w:r w:rsidRPr="00A17256">
        <w:rPr>
          <w:lang w:val="en-AU"/>
        </w:rPr>
        <w:tab/>
      </w:r>
    </w:p>
    <w:p w14:paraId="3F01473C" w14:textId="77777777" w:rsidR="00EA431A" w:rsidRPr="008C6B12" w:rsidRDefault="00EA431A" w:rsidP="004B20B6"/>
    <w:p w14:paraId="00365921" w14:textId="77777777" w:rsidR="00EA431A" w:rsidRDefault="00EA431A">
      <w:pPr>
        <w:rPr>
          <w:b/>
          <w:bCs/>
          <w:szCs w:val="24"/>
          <w:lang w:val="en-AU" w:eastAsia="en-US"/>
        </w:rPr>
      </w:pPr>
      <w:r>
        <w:rPr>
          <w:b/>
          <w:bCs/>
          <w:szCs w:val="24"/>
          <w:lang w:val="en-AU" w:eastAsia="en-US"/>
        </w:rPr>
        <w:br w:type="page"/>
      </w:r>
    </w:p>
    <w:p w14:paraId="78289DBC" w14:textId="122DA2F4" w:rsidR="00063997" w:rsidRDefault="00E32359" w:rsidP="00063997">
      <w:pPr>
        <w:tabs>
          <w:tab w:val="left" w:pos="120"/>
          <w:tab w:val="left" w:pos="380"/>
        </w:tabs>
        <w:spacing w:before="440" w:line="240" w:lineRule="exact"/>
        <w:ind w:left="380" w:hanging="380"/>
        <w:rPr>
          <w:b/>
          <w:bCs/>
          <w:szCs w:val="24"/>
          <w:lang w:val="en-AU" w:eastAsia="en-US"/>
        </w:rPr>
      </w:pPr>
      <w:r>
        <w:rPr>
          <w:b/>
          <w:bCs/>
          <w:szCs w:val="24"/>
          <w:lang w:val="en-AU" w:eastAsia="en-US"/>
        </w:rPr>
        <w:lastRenderedPageBreak/>
        <w:t xml:space="preserve">Question </w:t>
      </w:r>
      <w:r w:rsidR="00AE2EAE">
        <w:rPr>
          <w:b/>
          <w:bCs/>
          <w:szCs w:val="24"/>
          <w:lang w:val="en-AU" w:eastAsia="en-US"/>
        </w:rPr>
        <w:t>3</w:t>
      </w:r>
      <w:r>
        <w:rPr>
          <w:b/>
          <w:bCs/>
          <w:szCs w:val="24"/>
          <w:lang w:val="en-AU" w:eastAsia="en-US"/>
        </w:rPr>
        <w:t xml:space="preserve"> </w:t>
      </w:r>
      <w:r w:rsidRPr="003C3C6D">
        <w:rPr>
          <w:b/>
          <w:bCs/>
          <w:szCs w:val="24"/>
          <w:lang w:val="en-AU" w:eastAsia="en-US"/>
        </w:rPr>
        <w:t>[1, 1, 1, 2 = 5 marks]</w:t>
      </w:r>
    </w:p>
    <w:p w14:paraId="0A8D60E4" w14:textId="37FCCBF1" w:rsidR="00E32359" w:rsidRPr="003C3C6D" w:rsidRDefault="00E32359" w:rsidP="00063997">
      <w:pPr>
        <w:tabs>
          <w:tab w:val="left" w:pos="120"/>
          <w:tab w:val="left" w:pos="380"/>
        </w:tabs>
        <w:spacing w:before="440" w:line="240" w:lineRule="exact"/>
        <w:ind w:left="380" w:hanging="380"/>
        <w:rPr>
          <w:bCs/>
          <w:szCs w:val="24"/>
          <w:lang w:val="en-AU" w:eastAsia="en-US"/>
        </w:rPr>
      </w:pPr>
      <w:r w:rsidRPr="003C3C6D">
        <w:rPr>
          <w:bCs/>
          <w:szCs w:val="24"/>
          <w:lang w:val="en-AU" w:eastAsia="en-US"/>
        </w:rPr>
        <w:t>ABCD is a square with sides of 4 cm. BG divides the square into a triangle BCG and a trapezium ABGD. The distance from D to G is 1 cm.</w:t>
      </w:r>
    </w:p>
    <w:p w14:paraId="6CCAC918" w14:textId="77777777" w:rsidR="00E32359" w:rsidRPr="003C3C6D" w:rsidRDefault="00D17425" w:rsidP="00E32359">
      <w:pPr>
        <w:numPr>
          <w:ilvl w:val="0"/>
          <w:numId w:val="23"/>
        </w:numPr>
        <w:tabs>
          <w:tab w:val="left" w:pos="120"/>
          <w:tab w:val="left" w:pos="380"/>
        </w:tabs>
        <w:spacing w:before="440" w:after="200" w:line="240" w:lineRule="atLeast"/>
        <w:rPr>
          <w:bCs/>
          <w:szCs w:val="24"/>
          <w:lang w:val="en-AU" w:eastAsia="en-US"/>
        </w:rPr>
      </w:pPr>
      <w:r>
        <w:rPr>
          <w:bCs/>
          <w:noProof/>
          <w:szCs w:val="24"/>
          <w:lang w:val="en-AU" w:eastAsia="zh-CN"/>
        </w:rPr>
        <w:object w:dxaOrig="1440" w:dyaOrig="1440" w14:anchorId="7FD6C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85.4pt;margin-top:16.55pt;width:135.75pt;height:131.95pt;z-index:251658240">
            <v:imagedata r:id="rId10" o:title=""/>
          </v:shape>
          <o:OLEObject Type="Embed" ProgID="FXDraw.Graphic" ShapeID="_x0000_s1045" DrawAspect="Content" ObjectID="_1709311134" r:id="rId11"/>
        </w:object>
      </w:r>
      <w:r w:rsidR="00E32359" w:rsidRPr="003C3C6D">
        <w:rPr>
          <w:bCs/>
          <w:szCs w:val="24"/>
          <w:lang w:val="en-AU" w:eastAsia="en-US"/>
        </w:rPr>
        <w:t>Calculate the length of BG.</w:t>
      </w:r>
    </w:p>
    <w:p w14:paraId="3A9180E3" w14:textId="77777777" w:rsidR="00E32359" w:rsidRPr="003C3C6D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5740EE79" w14:textId="093C6462" w:rsidR="00E32359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6CE3B92C" w14:textId="77777777" w:rsidR="00706DD6" w:rsidRPr="003C3C6D" w:rsidRDefault="00706DD6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71097F95" w14:textId="77777777" w:rsidR="00E32359" w:rsidRPr="003C3C6D" w:rsidRDefault="00E32359" w:rsidP="00E32359">
      <w:pPr>
        <w:numPr>
          <w:ilvl w:val="0"/>
          <w:numId w:val="23"/>
        </w:numPr>
        <w:tabs>
          <w:tab w:val="left" w:pos="120"/>
          <w:tab w:val="left" w:pos="380"/>
        </w:tabs>
        <w:spacing w:before="440" w:after="200" w:line="240" w:lineRule="atLeast"/>
        <w:rPr>
          <w:bCs/>
          <w:szCs w:val="24"/>
          <w:lang w:val="en-AU" w:eastAsia="en-US"/>
        </w:rPr>
      </w:pPr>
      <w:r w:rsidRPr="003C3C6D">
        <w:rPr>
          <w:bCs/>
          <w:szCs w:val="24"/>
          <w:lang w:val="en-AU" w:eastAsia="en-US"/>
        </w:rPr>
        <w:t>Calculate the area of triangle BCG.</w:t>
      </w:r>
    </w:p>
    <w:p w14:paraId="147058FD" w14:textId="43C08924" w:rsidR="00E32359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4C5A039E" w14:textId="7743C850" w:rsidR="00E32359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7E68A4A9" w14:textId="77777777" w:rsidR="00706DD6" w:rsidRDefault="00706DD6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264739A3" w14:textId="77777777" w:rsidR="00E32359" w:rsidRPr="003C3C6D" w:rsidRDefault="00E32359" w:rsidP="00E32359">
      <w:pPr>
        <w:numPr>
          <w:ilvl w:val="0"/>
          <w:numId w:val="23"/>
        </w:numPr>
        <w:tabs>
          <w:tab w:val="left" w:pos="120"/>
          <w:tab w:val="left" w:pos="380"/>
        </w:tabs>
        <w:spacing w:before="440" w:after="200" w:line="240" w:lineRule="atLeast"/>
        <w:rPr>
          <w:bCs/>
          <w:szCs w:val="24"/>
          <w:lang w:val="en-AU" w:eastAsia="en-US"/>
        </w:rPr>
      </w:pPr>
      <w:r w:rsidRPr="003C3C6D">
        <w:rPr>
          <w:bCs/>
          <w:szCs w:val="24"/>
          <w:lang w:val="en-AU" w:eastAsia="en-US"/>
        </w:rPr>
        <w:t>Calculate the area of the trapezium ABDG.</w:t>
      </w:r>
    </w:p>
    <w:p w14:paraId="157AE9ED" w14:textId="77777777" w:rsidR="00E32359" w:rsidRPr="003C3C6D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276CD60E" w14:textId="1F3C4A8C" w:rsidR="00E32359" w:rsidRDefault="00E32359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1DCEC262" w14:textId="77777777" w:rsidR="00706DD6" w:rsidRPr="003C3C6D" w:rsidRDefault="00706DD6" w:rsidP="00E32359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155CB054" w14:textId="77777777" w:rsidR="00E32359" w:rsidRPr="003C3C6D" w:rsidRDefault="00E32359" w:rsidP="00E32359">
      <w:pPr>
        <w:numPr>
          <w:ilvl w:val="0"/>
          <w:numId w:val="23"/>
        </w:numPr>
        <w:tabs>
          <w:tab w:val="left" w:pos="120"/>
          <w:tab w:val="left" w:pos="380"/>
        </w:tabs>
        <w:spacing w:before="440" w:after="200" w:line="240" w:lineRule="atLeast"/>
        <w:rPr>
          <w:bCs/>
          <w:szCs w:val="24"/>
          <w:lang w:val="en-AU" w:eastAsia="en-US"/>
        </w:rPr>
      </w:pPr>
      <w:r w:rsidRPr="003C3C6D">
        <w:rPr>
          <w:bCs/>
          <w:szCs w:val="24"/>
          <w:lang w:val="en-AU" w:eastAsia="en-US"/>
        </w:rPr>
        <w:t>Express the area of the trapezium as a percentage of the square’s area.</w:t>
      </w:r>
      <w:r w:rsidRPr="003C3C6D">
        <w:rPr>
          <w:bCs/>
          <w:szCs w:val="24"/>
          <w:lang w:val="en-AU" w:eastAsia="en-US"/>
        </w:rPr>
        <w:tab/>
      </w:r>
    </w:p>
    <w:p w14:paraId="1FE546CE" w14:textId="77777777" w:rsidR="00E32359" w:rsidRPr="003C3C6D" w:rsidRDefault="00E32359" w:rsidP="00E32359">
      <w:pPr>
        <w:spacing w:after="160" w:line="259" w:lineRule="auto"/>
        <w:rPr>
          <w:rFonts w:cstheme="minorBidi"/>
          <w:b/>
          <w:bCs/>
          <w:sz w:val="22"/>
          <w:szCs w:val="22"/>
          <w:lang w:val="en-AU" w:eastAsia="en-US"/>
        </w:rPr>
      </w:pPr>
    </w:p>
    <w:p w14:paraId="39DA20D5" w14:textId="3449A090" w:rsidR="00E32359" w:rsidRDefault="00E32359" w:rsidP="00E32359">
      <w:pPr>
        <w:spacing w:after="160" w:line="259" w:lineRule="auto"/>
        <w:rPr>
          <w:rFonts w:cstheme="minorBidi"/>
          <w:b/>
          <w:bCs/>
          <w:sz w:val="22"/>
          <w:szCs w:val="22"/>
          <w:lang w:val="en-AU" w:eastAsia="en-US"/>
        </w:rPr>
      </w:pPr>
    </w:p>
    <w:p w14:paraId="07A177D4" w14:textId="77777777" w:rsidR="00E32359" w:rsidRPr="003C3C6D" w:rsidRDefault="00E32359" w:rsidP="00E32359">
      <w:pPr>
        <w:spacing w:after="160" w:line="259" w:lineRule="auto"/>
        <w:rPr>
          <w:rFonts w:cstheme="minorBidi"/>
          <w:b/>
          <w:bCs/>
          <w:sz w:val="22"/>
          <w:szCs w:val="22"/>
          <w:lang w:val="en-AU" w:eastAsia="en-US"/>
        </w:rPr>
      </w:pPr>
    </w:p>
    <w:p w14:paraId="3E44B85B" w14:textId="71B73700" w:rsidR="00497634" w:rsidRDefault="00497634">
      <w:pPr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463B1A1C" w14:textId="0EA79D5A" w:rsidR="003C3C6D" w:rsidRDefault="00E32359" w:rsidP="003C3C6D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  <w:r>
        <w:rPr>
          <w:b/>
          <w:bCs/>
          <w:szCs w:val="24"/>
          <w:lang w:val="en-AU" w:eastAsia="en-US"/>
        </w:rPr>
        <w:lastRenderedPageBreak/>
        <w:t xml:space="preserve">Question </w:t>
      </w:r>
      <w:r w:rsidR="00AE2EAE">
        <w:rPr>
          <w:b/>
          <w:bCs/>
          <w:szCs w:val="24"/>
          <w:lang w:val="en-AU" w:eastAsia="en-US"/>
        </w:rPr>
        <w:t>4</w:t>
      </w:r>
      <w:r w:rsidR="003C3C6D" w:rsidRPr="003C3C6D">
        <w:rPr>
          <w:b/>
          <w:bCs/>
          <w:szCs w:val="24"/>
          <w:lang w:val="en-AU" w:eastAsia="en-US"/>
        </w:rPr>
        <w:t xml:space="preserve"> [</w:t>
      </w:r>
      <w:r w:rsidR="00706DD6">
        <w:rPr>
          <w:b/>
          <w:bCs/>
          <w:szCs w:val="24"/>
          <w:lang w:val="en-AU" w:eastAsia="en-US"/>
        </w:rPr>
        <w:t>1</w:t>
      </w:r>
      <w:r w:rsidR="003C3C6D" w:rsidRPr="003C3C6D">
        <w:rPr>
          <w:b/>
          <w:bCs/>
          <w:szCs w:val="24"/>
          <w:lang w:val="en-AU" w:eastAsia="en-US"/>
        </w:rPr>
        <w:t xml:space="preserve">, </w:t>
      </w:r>
      <w:r w:rsidR="00706DD6">
        <w:rPr>
          <w:b/>
          <w:bCs/>
          <w:szCs w:val="24"/>
          <w:lang w:val="en-AU" w:eastAsia="en-US"/>
        </w:rPr>
        <w:t>3, 1</w:t>
      </w:r>
      <w:r w:rsidR="003C3C6D" w:rsidRPr="003C3C6D">
        <w:rPr>
          <w:b/>
          <w:bCs/>
          <w:szCs w:val="24"/>
          <w:lang w:val="en-AU" w:eastAsia="en-US"/>
        </w:rPr>
        <w:t xml:space="preserve"> = </w:t>
      </w:r>
      <w:r w:rsidR="00706DD6">
        <w:rPr>
          <w:b/>
          <w:bCs/>
          <w:szCs w:val="24"/>
          <w:lang w:val="en-AU" w:eastAsia="en-US"/>
        </w:rPr>
        <w:t>5</w:t>
      </w:r>
      <w:r w:rsidR="003C3C6D" w:rsidRPr="003C3C6D">
        <w:rPr>
          <w:b/>
          <w:bCs/>
          <w:szCs w:val="24"/>
          <w:lang w:val="en-AU" w:eastAsia="en-US"/>
        </w:rPr>
        <w:t xml:space="preserve"> marks]</w:t>
      </w:r>
    </w:p>
    <w:p w14:paraId="4F4C2C48" w14:textId="77777777" w:rsidR="00706DD6" w:rsidRPr="003C3C6D" w:rsidRDefault="00706DD6" w:rsidP="003C3C6D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6752D695" w14:textId="77777777" w:rsidR="00706DD6" w:rsidRDefault="00706DD6" w:rsidP="00706DD6">
      <w:r>
        <w:t>The diagram below, not drawn to scale, shows two similar right triangles.</w:t>
      </w:r>
    </w:p>
    <w:p w14:paraId="6FFEFC26" w14:textId="77777777" w:rsidR="00706DD6" w:rsidRDefault="00706DD6" w:rsidP="00706DD6"/>
    <w:p w14:paraId="241C3ED5" w14:textId="77777777" w:rsidR="00706DD6" w:rsidRDefault="00706DD6" w:rsidP="00706DD6">
      <w:pPr>
        <w:jc w:val="center"/>
      </w:pPr>
      <w:r>
        <w:rPr>
          <w:noProof/>
        </w:rPr>
        <w:drawing>
          <wp:inline distT="0" distB="0" distL="0" distR="0" wp14:anchorId="6AA34320" wp14:editId="145302FC">
            <wp:extent cx="4567271" cy="1347797"/>
            <wp:effectExtent l="0" t="0" r="508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7271" cy="134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735F" w14:textId="35EB7A02" w:rsidR="003C3C6D" w:rsidRPr="003C3C6D" w:rsidRDefault="003C3C6D" w:rsidP="003C3C6D">
      <w:pPr>
        <w:tabs>
          <w:tab w:val="left" w:pos="120"/>
          <w:tab w:val="left" w:pos="380"/>
        </w:tabs>
        <w:ind w:left="380" w:hanging="380"/>
        <w:rPr>
          <w:b/>
          <w:bCs/>
          <w:szCs w:val="24"/>
          <w:lang w:val="en-AU" w:eastAsia="en-US"/>
        </w:rPr>
      </w:pPr>
    </w:p>
    <w:p w14:paraId="2307DD21" w14:textId="73B9B1EB" w:rsidR="003C3C6D" w:rsidRDefault="00706DD6" w:rsidP="003C3C6D">
      <w:pPr>
        <w:numPr>
          <w:ilvl w:val="0"/>
          <w:numId w:val="22"/>
        </w:numPr>
        <w:tabs>
          <w:tab w:val="left" w:pos="120"/>
          <w:tab w:val="left" w:pos="380"/>
        </w:tabs>
        <w:spacing w:after="200" w:line="276" w:lineRule="auto"/>
        <w:rPr>
          <w:bCs/>
          <w:szCs w:val="24"/>
          <w:lang w:val="en-AU" w:eastAsia="en-US"/>
        </w:rPr>
      </w:pPr>
      <w:r>
        <w:t>Calculate the scale factor for the larger triangle relative to the smaller.</w:t>
      </w:r>
      <w:r w:rsidR="003C3C6D" w:rsidRPr="003C3C6D">
        <w:rPr>
          <w:bCs/>
          <w:szCs w:val="24"/>
          <w:lang w:val="en-AU" w:eastAsia="en-US"/>
        </w:rPr>
        <w:t xml:space="preserve"> </w:t>
      </w:r>
    </w:p>
    <w:p w14:paraId="137DD43F" w14:textId="5D442510" w:rsidR="00785967" w:rsidRDefault="00785967" w:rsidP="00785967">
      <w:pPr>
        <w:tabs>
          <w:tab w:val="left" w:pos="120"/>
          <w:tab w:val="left" w:pos="380"/>
        </w:tabs>
        <w:spacing w:after="200" w:line="276" w:lineRule="auto"/>
        <w:rPr>
          <w:bCs/>
          <w:szCs w:val="24"/>
          <w:lang w:val="en-AU" w:eastAsia="en-US"/>
        </w:rPr>
      </w:pPr>
    </w:p>
    <w:p w14:paraId="1A4ECF26" w14:textId="6C4DB10E" w:rsidR="00785967" w:rsidRDefault="00785967" w:rsidP="00785967">
      <w:pPr>
        <w:tabs>
          <w:tab w:val="left" w:pos="120"/>
          <w:tab w:val="left" w:pos="380"/>
        </w:tabs>
        <w:spacing w:after="200" w:line="276" w:lineRule="auto"/>
        <w:rPr>
          <w:bCs/>
          <w:szCs w:val="24"/>
          <w:lang w:val="en-AU" w:eastAsia="en-US"/>
        </w:rPr>
      </w:pPr>
    </w:p>
    <w:p w14:paraId="7B8E5ABF" w14:textId="77777777" w:rsidR="00706DD6" w:rsidRPr="003C3C6D" w:rsidRDefault="00706DD6" w:rsidP="00785967">
      <w:pPr>
        <w:tabs>
          <w:tab w:val="left" w:pos="120"/>
          <w:tab w:val="left" w:pos="380"/>
        </w:tabs>
        <w:spacing w:after="200" w:line="276" w:lineRule="auto"/>
        <w:rPr>
          <w:bCs/>
          <w:szCs w:val="24"/>
          <w:lang w:val="en-AU" w:eastAsia="en-US"/>
        </w:rPr>
      </w:pPr>
    </w:p>
    <w:p w14:paraId="7FBAF7C0" w14:textId="1509627B" w:rsidR="003C3C6D" w:rsidRDefault="003C3C6D" w:rsidP="003C3C6D">
      <w:pPr>
        <w:tabs>
          <w:tab w:val="left" w:pos="120"/>
          <w:tab w:val="left" w:pos="380"/>
        </w:tabs>
        <w:spacing w:before="440" w:line="240" w:lineRule="atLeast"/>
        <w:ind w:left="380" w:hanging="380"/>
        <w:rPr>
          <w:bCs/>
          <w:szCs w:val="24"/>
          <w:lang w:val="en-AU" w:eastAsia="en-US"/>
        </w:rPr>
      </w:pPr>
    </w:p>
    <w:p w14:paraId="3AC0BE72" w14:textId="34262685" w:rsidR="003C3C6D" w:rsidRPr="003C3C6D" w:rsidRDefault="00706DD6" w:rsidP="003C3C6D">
      <w:pPr>
        <w:numPr>
          <w:ilvl w:val="0"/>
          <w:numId w:val="22"/>
        </w:numPr>
        <w:tabs>
          <w:tab w:val="left" w:pos="120"/>
          <w:tab w:val="left" w:pos="380"/>
        </w:tabs>
        <w:spacing w:before="440" w:after="200" w:line="240" w:lineRule="atLeast"/>
        <w:rPr>
          <w:bCs/>
          <w:szCs w:val="24"/>
          <w:lang w:val="en-AU" w:eastAsia="en-US"/>
        </w:rPr>
      </w:pPr>
      <w:r>
        <w:rPr>
          <w:bCs/>
          <w:szCs w:val="24"/>
          <w:lang w:val="en-AU" w:eastAsia="en-US"/>
        </w:rPr>
        <w:t xml:space="preserve"> </w:t>
      </w:r>
      <w:r>
        <w:t xml:space="preserve">Determine the length of side </w:t>
      </w:r>
      <m:oMath>
        <m:r>
          <w:rPr>
            <w:rFonts w:ascii="Cambria Math" w:hAnsi="Cambria Math"/>
          </w:rPr>
          <m:t>BC</m:t>
        </m:r>
      </m:oMath>
      <w:r>
        <w:rPr>
          <w:rFonts w:eastAsiaTheme="minorEastAsia"/>
        </w:rPr>
        <w:t xml:space="preserve">, the length of side </w:t>
      </w:r>
      <m:oMath>
        <m:r>
          <w:rPr>
            <w:rFonts w:ascii="Cambria Math" w:eastAsiaTheme="minorEastAsia" w:hAnsi="Cambria Math"/>
          </w:rPr>
          <m:t>DE</m:t>
        </m:r>
      </m:oMath>
      <w:r>
        <w:rPr>
          <w:rFonts w:eastAsiaTheme="minorEastAsia"/>
        </w:rPr>
        <w:t xml:space="preserve"> and the length of side </w:t>
      </w:r>
      <m:oMath>
        <m:r>
          <w:rPr>
            <w:rFonts w:ascii="Cambria Math" w:eastAsiaTheme="minorEastAsia" w:hAnsi="Cambria Math"/>
          </w:rPr>
          <m:t>DF</m:t>
        </m:r>
      </m:oMath>
      <w:r>
        <w:rPr>
          <w:rFonts w:eastAsiaTheme="minorEastAsia"/>
        </w:rPr>
        <w:t>.</w:t>
      </w:r>
    </w:p>
    <w:p w14:paraId="2AF8B908" w14:textId="77777777" w:rsidR="00706DD6" w:rsidRDefault="00706DD6" w:rsidP="00706DD6">
      <w:pPr>
        <w:pStyle w:val="Parta"/>
      </w:pPr>
    </w:p>
    <w:p w14:paraId="22DF33F6" w14:textId="77777777" w:rsidR="00706DD6" w:rsidRDefault="00706DD6" w:rsidP="00706DD6">
      <w:pPr>
        <w:pStyle w:val="Parta"/>
      </w:pPr>
    </w:p>
    <w:p w14:paraId="67D925DA" w14:textId="77777777" w:rsidR="00706DD6" w:rsidRDefault="00706DD6" w:rsidP="00706DD6">
      <w:pPr>
        <w:pStyle w:val="Parta"/>
      </w:pPr>
    </w:p>
    <w:p w14:paraId="108E12F6" w14:textId="77777777" w:rsidR="00706DD6" w:rsidRDefault="00706DD6" w:rsidP="00706DD6">
      <w:pPr>
        <w:pStyle w:val="Parta"/>
      </w:pPr>
    </w:p>
    <w:p w14:paraId="357A1706" w14:textId="77777777" w:rsidR="00706DD6" w:rsidRDefault="00706DD6" w:rsidP="00706DD6">
      <w:pPr>
        <w:pStyle w:val="Parta"/>
      </w:pPr>
    </w:p>
    <w:p w14:paraId="27D208BD" w14:textId="67E0F156" w:rsidR="00706DD6" w:rsidRDefault="00706DD6" w:rsidP="00706DD6">
      <w:pPr>
        <w:pStyle w:val="Parta"/>
      </w:pPr>
    </w:p>
    <w:p w14:paraId="3B975AB7" w14:textId="387FFC97" w:rsidR="00706DD6" w:rsidRDefault="00706DD6" w:rsidP="00706DD6">
      <w:pPr>
        <w:pStyle w:val="Parta"/>
      </w:pPr>
    </w:p>
    <w:p w14:paraId="210A0C17" w14:textId="197EA307" w:rsidR="00706DD6" w:rsidRDefault="00706DD6" w:rsidP="00706DD6">
      <w:pPr>
        <w:pStyle w:val="Parta"/>
      </w:pPr>
    </w:p>
    <w:p w14:paraId="2A4100C3" w14:textId="1AC6FBAE" w:rsidR="00706DD6" w:rsidRDefault="00706DD6" w:rsidP="00706DD6">
      <w:pPr>
        <w:pStyle w:val="Parta"/>
      </w:pPr>
    </w:p>
    <w:p w14:paraId="5EB1F696" w14:textId="77777777" w:rsidR="00706DD6" w:rsidRDefault="00706DD6" w:rsidP="00706DD6">
      <w:pPr>
        <w:pStyle w:val="Parta"/>
      </w:pPr>
    </w:p>
    <w:p w14:paraId="5D71523C" w14:textId="587BE888" w:rsidR="00706DD6" w:rsidRDefault="00706DD6" w:rsidP="00706DD6">
      <w:pPr>
        <w:numPr>
          <w:ilvl w:val="0"/>
          <w:numId w:val="22"/>
        </w:numPr>
        <w:tabs>
          <w:tab w:val="left" w:pos="120"/>
          <w:tab w:val="left" w:pos="380"/>
        </w:tabs>
        <w:spacing w:before="440" w:after="200" w:line="240" w:lineRule="atLeast"/>
      </w:pPr>
      <w:r>
        <w:t xml:space="preserve">Calculate how many times greater the area of the large triangle is compared to the area of the small triangle.  </w:t>
      </w:r>
    </w:p>
    <w:p w14:paraId="5F6CB5B7" w14:textId="77777777" w:rsidR="00706DD6" w:rsidRDefault="00706DD6" w:rsidP="00706DD6">
      <w:pPr>
        <w:pStyle w:val="Parta"/>
      </w:pPr>
    </w:p>
    <w:p w14:paraId="6884193A" w14:textId="77777777" w:rsidR="00706DD6" w:rsidRDefault="00706DD6" w:rsidP="00706DD6">
      <w:pPr>
        <w:pStyle w:val="Parta"/>
      </w:pPr>
    </w:p>
    <w:p w14:paraId="2EC8A78E" w14:textId="77777777" w:rsidR="00706DD6" w:rsidRDefault="00706DD6" w:rsidP="00706DD6">
      <w:pPr>
        <w:pStyle w:val="Parta"/>
      </w:pPr>
    </w:p>
    <w:p w14:paraId="067957D6" w14:textId="4D0F96E5" w:rsidR="00706DD6" w:rsidRDefault="00706DD6" w:rsidP="00706DD6">
      <w:pPr>
        <w:pStyle w:val="Parta"/>
      </w:pPr>
      <w:r>
        <w:tab/>
      </w:r>
    </w:p>
    <w:p w14:paraId="6A1CA488" w14:textId="77777777" w:rsidR="00706DD6" w:rsidRDefault="00706DD6">
      <w:pPr>
        <w:rPr>
          <w:rFonts w:ascii="Arial" w:hAnsi="Arial"/>
          <w:sz w:val="22"/>
          <w:lang w:val="en-AU" w:eastAsia="en-US"/>
        </w:rPr>
      </w:pPr>
      <w:r>
        <w:br w:type="page"/>
      </w:r>
    </w:p>
    <w:p w14:paraId="6CD0DB7F" w14:textId="485EBC59" w:rsidR="007D67E4" w:rsidRDefault="007D67E4" w:rsidP="003E79DB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i/>
          <w:szCs w:val="24"/>
        </w:rPr>
      </w:pPr>
      <w:bookmarkStart w:id="0" w:name="_Hlk8759843"/>
      <w:r w:rsidRPr="007D67E4">
        <w:rPr>
          <w:b/>
          <w:bCs/>
          <w:szCs w:val="24"/>
          <w:u w:val="single"/>
        </w:rPr>
        <w:lastRenderedPageBreak/>
        <w:t xml:space="preserve">Calculator </w:t>
      </w:r>
      <w:r w:rsidR="00440CFD">
        <w:rPr>
          <w:b/>
          <w:bCs/>
          <w:szCs w:val="24"/>
          <w:u w:val="single"/>
        </w:rPr>
        <w:t xml:space="preserve">Allowed </w:t>
      </w:r>
      <w:r w:rsidRPr="007D67E4">
        <w:rPr>
          <w:b/>
          <w:bCs/>
          <w:szCs w:val="24"/>
          <w:u w:val="single"/>
        </w:rPr>
        <w:t>section 2:</w:t>
      </w:r>
      <w:r w:rsidRPr="007D67E4">
        <w:rPr>
          <w:i/>
          <w:szCs w:val="24"/>
        </w:rPr>
        <w:t xml:space="preserve">       </w:t>
      </w:r>
    </w:p>
    <w:p w14:paraId="542AAF1D" w14:textId="26D2DEA5" w:rsidR="003E79DB" w:rsidRDefault="003E79DB" w:rsidP="003E79DB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i/>
          <w:szCs w:val="24"/>
        </w:rPr>
      </w:pPr>
    </w:p>
    <w:p w14:paraId="2381856F" w14:textId="77777777" w:rsidR="007D67E4" w:rsidRPr="007D67E4" w:rsidRDefault="007D67E4" w:rsidP="00440CFD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7D67E4">
        <w:rPr>
          <w:b/>
          <w:szCs w:val="24"/>
        </w:rPr>
        <w:t>Name: ___________________________________________</w:t>
      </w:r>
    </w:p>
    <w:p w14:paraId="3AE8B530" w14:textId="77777777" w:rsidR="007D67E4" w:rsidRPr="007D67E4" w:rsidRDefault="007D67E4" w:rsidP="007D67E4">
      <w:pPr>
        <w:keepLines/>
        <w:tabs>
          <w:tab w:val="right" w:pos="-180"/>
        </w:tabs>
        <w:suppressAutoHyphens/>
        <w:autoSpaceDE w:val="0"/>
        <w:autoSpaceDN w:val="0"/>
        <w:adjustRightInd w:val="0"/>
        <w:ind w:left="142"/>
        <w:rPr>
          <w:b/>
          <w:szCs w:val="24"/>
        </w:rPr>
      </w:pPr>
      <w:r w:rsidRPr="007D67E4">
        <w:rPr>
          <w:b/>
          <w:szCs w:val="24"/>
        </w:rPr>
        <w:tab/>
      </w:r>
      <w:r w:rsidRPr="007D67E4">
        <w:rPr>
          <w:b/>
          <w:szCs w:val="24"/>
        </w:rPr>
        <w:tab/>
        <w:t xml:space="preserve">                     </w:t>
      </w:r>
    </w:p>
    <w:p w14:paraId="0C7BBF51" w14:textId="5D3DBD28" w:rsidR="007D67E4" w:rsidRPr="007D67E4" w:rsidRDefault="007D67E4" w:rsidP="00440CFD">
      <w:pPr>
        <w:keepLines/>
        <w:tabs>
          <w:tab w:val="right" w:pos="-18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7D67E4">
        <w:rPr>
          <w:b/>
          <w:szCs w:val="24"/>
        </w:rPr>
        <w:t>Total marks:            /30 marks                                                 Time allocated:   3</w:t>
      </w:r>
      <w:r w:rsidR="00440CFD">
        <w:rPr>
          <w:b/>
          <w:szCs w:val="24"/>
        </w:rPr>
        <w:t>5</w:t>
      </w:r>
      <w:r w:rsidRPr="007D67E4">
        <w:rPr>
          <w:b/>
          <w:szCs w:val="24"/>
        </w:rPr>
        <w:t xml:space="preserve"> minutes</w:t>
      </w:r>
    </w:p>
    <w:p w14:paraId="026747D8" w14:textId="455BC878" w:rsidR="007D67E4" w:rsidRPr="007D67E4" w:rsidRDefault="007D67E4" w:rsidP="007D67E4">
      <w:pPr>
        <w:keepLines/>
        <w:tabs>
          <w:tab w:val="right" w:pos="-180"/>
        </w:tabs>
        <w:suppressAutoHyphens/>
        <w:autoSpaceDE w:val="0"/>
        <w:autoSpaceDN w:val="0"/>
        <w:adjustRightInd w:val="0"/>
        <w:ind w:left="142"/>
        <w:rPr>
          <w:b/>
          <w:szCs w:val="24"/>
        </w:rPr>
      </w:pPr>
      <w:r w:rsidRPr="007D67E4">
        <w:rPr>
          <w:b/>
          <w:szCs w:val="24"/>
        </w:rPr>
        <w:t xml:space="preserve">                                                                                  </w:t>
      </w:r>
    </w:p>
    <w:p w14:paraId="4186973F" w14:textId="4F3BCC89" w:rsidR="00DD75E1" w:rsidRDefault="00DD75E1" w:rsidP="003F3B7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bookmarkEnd w:id="0"/>
    <w:p w14:paraId="055EB897" w14:textId="58593004" w:rsidR="003E79DB" w:rsidRDefault="003E79DB" w:rsidP="003E79DB">
      <w:pPr>
        <w:tabs>
          <w:tab w:val="left" w:pos="4305"/>
        </w:tabs>
        <w:rPr>
          <w:b/>
        </w:rPr>
      </w:pPr>
      <w:r w:rsidRPr="00490F41">
        <w:rPr>
          <w:b/>
        </w:rPr>
        <w:t xml:space="preserve">Question </w:t>
      </w:r>
      <w:r>
        <w:rPr>
          <w:b/>
        </w:rPr>
        <w:t>1</w:t>
      </w:r>
      <w:r w:rsidRPr="00490F41">
        <w:rPr>
          <w:b/>
        </w:rPr>
        <w:t xml:space="preserve"> [</w:t>
      </w:r>
      <w:r>
        <w:rPr>
          <w:b/>
        </w:rPr>
        <w:t>2</w:t>
      </w:r>
      <w:r w:rsidRPr="00490F41">
        <w:rPr>
          <w:b/>
        </w:rPr>
        <w:t xml:space="preserve">, </w:t>
      </w:r>
      <w:r>
        <w:rPr>
          <w:b/>
        </w:rPr>
        <w:t>2 = 4</w:t>
      </w:r>
      <w:r w:rsidRPr="00490F41">
        <w:rPr>
          <w:b/>
        </w:rPr>
        <w:t xml:space="preserve"> marks]</w:t>
      </w:r>
    </w:p>
    <w:p w14:paraId="1DDC2909" w14:textId="77777777" w:rsidR="003E79DB" w:rsidRPr="00490F41" w:rsidRDefault="003E79DB" w:rsidP="003E79DB">
      <w:pPr>
        <w:tabs>
          <w:tab w:val="left" w:pos="4305"/>
        </w:tabs>
        <w:rPr>
          <w:b/>
        </w:rPr>
      </w:pPr>
    </w:p>
    <w:p w14:paraId="221F103E" w14:textId="77777777" w:rsidR="003E79DB" w:rsidRDefault="003E79DB" w:rsidP="003E79DB">
      <w:pPr>
        <w:tabs>
          <w:tab w:val="left" w:pos="567"/>
        </w:tabs>
        <w:rPr>
          <w:szCs w:val="24"/>
          <w:lang w:val="en-AU"/>
        </w:rPr>
      </w:pPr>
      <w:r>
        <w:rPr>
          <w:szCs w:val="24"/>
          <w:lang w:val="en-AU"/>
        </w:rPr>
        <w:t xml:space="preserve">(a) </w:t>
      </w:r>
      <w:r>
        <w:rPr>
          <w:szCs w:val="24"/>
          <w:lang w:val="en-AU"/>
        </w:rPr>
        <w:tab/>
        <w:t>The two triangles shown below are simil</w:t>
      </w:r>
      <w:r w:rsidRPr="00FC54DF">
        <w:rPr>
          <w:szCs w:val="24"/>
          <w:lang w:val="en-AU"/>
        </w:rPr>
        <w:t>a</w:t>
      </w:r>
      <w:r>
        <w:rPr>
          <w:szCs w:val="24"/>
          <w:lang w:val="en-AU"/>
        </w:rPr>
        <w:t xml:space="preserve">r. Determine the lengths </w:t>
      </w:r>
      <w:proofErr w:type="gramStart"/>
      <w:r w:rsidRPr="005D59E8">
        <w:rPr>
          <w:i/>
          <w:iCs/>
          <w:szCs w:val="24"/>
          <w:lang w:val="en-AU"/>
        </w:rPr>
        <w:t>a</w:t>
      </w:r>
      <w:r>
        <w:rPr>
          <w:szCs w:val="24"/>
          <w:lang w:val="en-AU"/>
        </w:rPr>
        <w:t xml:space="preserve"> and</w:t>
      </w:r>
      <w:proofErr w:type="gramEnd"/>
      <w:r>
        <w:rPr>
          <w:szCs w:val="24"/>
          <w:lang w:val="en-AU"/>
        </w:rPr>
        <w:t xml:space="preserve"> </w:t>
      </w:r>
      <w:r w:rsidRPr="005D59E8">
        <w:rPr>
          <w:i/>
          <w:iCs/>
          <w:szCs w:val="24"/>
          <w:lang w:val="en-AU"/>
        </w:rPr>
        <w:t>b</w:t>
      </w:r>
      <w:r>
        <w:rPr>
          <w:szCs w:val="24"/>
          <w:lang w:val="en-AU"/>
        </w:rPr>
        <w:t>.</w:t>
      </w:r>
    </w:p>
    <w:p w14:paraId="1CBEE96D" w14:textId="77777777" w:rsidR="003E79DB" w:rsidRDefault="003E79DB" w:rsidP="003E79DB">
      <w:pPr>
        <w:rPr>
          <w:sz w:val="22"/>
          <w:lang w:val="en-AU" w:eastAsia="en-US"/>
        </w:rPr>
      </w:pPr>
      <w:r>
        <w:rPr>
          <w:noProof/>
          <w:sz w:val="22"/>
          <w:lang w:val="en-AU" w:eastAsia="en-US"/>
        </w:rPr>
        <w:drawing>
          <wp:anchor distT="0" distB="0" distL="114300" distR="114300" simplePos="0" relativeHeight="251685888" behindDoc="1" locked="0" layoutInCell="1" allowOverlap="1" wp14:anchorId="192C9076" wp14:editId="5DAEB929">
            <wp:simplePos x="0" y="0"/>
            <wp:positionH relativeFrom="column">
              <wp:posOffset>1188554</wp:posOffset>
            </wp:positionH>
            <wp:positionV relativeFrom="paragraph">
              <wp:posOffset>85090</wp:posOffset>
            </wp:positionV>
            <wp:extent cx="2724530" cy="1200318"/>
            <wp:effectExtent l="0" t="0" r="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DB856" w14:textId="77777777" w:rsidR="003E79DB" w:rsidRDefault="003E79DB" w:rsidP="003E79DB">
      <w:pPr>
        <w:rPr>
          <w:sz w:val="22"/>
          <w:lang w:val="en-AU" w:eastAsia="en-US"/>
        </w:rPr>
      </w:pPr>
    </w:p>
    <w:p w14:paraId="2065AEDC" w14:textId="77777777" w:rsidR="003E79DB" w:rsidRDefault="003E79DB" w:rsidP="003E79DB">
      <w:pPr>
        <w:rPr>
          <w:sz w:val="22"/>
          <w:lang w:val="en-AU" w:eastAsia="en-US"/>
        </w:rPr>
      </w:pPr>
    </w:p>
    <w:p w14:paraId="77F1EBCF" w14:textId="77777777" w:rsidR="003E79DB" w:rsidRDefault="003E79DB" w:rsidP="003E79DB">
      <w:pPr>
        <w:rPr>
          <w:sz w:val="22"/>
          <w:lang w:val="en-AU" w:eastAsia="en-US"/>
        </w:rPr>
      </w:pPr>
    </w:p>
    <w:p w14:paraId="16F065C1" w14:textId="77777777" w:rsidR="003E79DB" w:rsidRDefault="003E79DB" w:rsidP="003E79DB">
      <w:pPr>
        <w:rPr>
          <w:sz w:val="22"/>
          <w:lang w:val="en-AU" w:eastAsia="en-US"/>
        </w:rPr>
      </w:pPr>
    </w:p>
    <w:p w14:paraId="1F7C52D7" w14:textId="77777777" w:rsidR="003E79DB" w:rsidRDefault="003E79DB" w:rsidP="003E79DB">
      <w:pPr>
        <w:rPr>
          <w:sz w:val="22"/>
          <w:lang w:val="en-AU" w:eastAsia="en-US"/>
        </w:rPr>
      </w:pPr>
    </w:p>
    <w:p w14:paraId="7F82BEA5" w14:textId="77777777" w:rsidR="003E79DB" w:rsidRDefault="003E79DB" w:rsidP="003E79DB">
      <w:pPr>
        <w:rPr>
          <w:sz w:val="22"/>
          <w:lang w:val="en-AU" w:eastAsia="en-US"/>
        </w:rPr>
      </w:pPr>
    </w:p>
    <w:p w14:paraId="55D8B727" w14:textId="77777777" w:rsidR="003E79DB" w:rsidRDefault="003E79DB" w:rsidP="003E79DB">
      <w:pPr>
        <w:rPr>
          <w:sz w:val="22"/>
          <w:lang w:val="en-AU" w:eastAsia="en-US"/>
        </w:rPr>
      </w:pPr>
    </w:p>
    <w:p w14:paraId="75F72CB4" w14:textId="77777777" w:rsidR="003E79DB" w:rsidRDefault="003E79DB" w:rsidP="003E79DB">
      <w:pPr>
        <w:rPr>
          <w:sz w:val="22"/>
          <w:lang w:val="en-AU" w:eastAsia="en-US"/>
        </w:rPr>
      </w:pPr>
    </w:p>
    <w:p w14:paraId="267AF7EB" w14:textId="77777777" w:rsidR="003E79DB" w:rsidRDefault="003E79DB" w:rsidP="003E79DB">
      <w:pPr>
        <w:rPr>
          <w:sz w:val="22"/>
          <w:lang w:val="en-AU" w:eastAsia="en-US"/>
        </w:rPr>
      </w:pPr>
    </w:p>
    <w:p w14:paraId="5685B608" w14:textId="77777777" w:rsidR="003E79DB" w:rsidRDefault="003E79DB" w:rsidP="003E79DB">
      <w:pPr>
        <w:rPr>
          <w:sz w:val="22"/>
          <w:lang w:val="en-AU" w:eastAsia="en-US"/>
        </w:rPr>
      </w:pPr>
    </w:p>
    <w:p w14:paraId="62A52B91" w14:textId="77777777" w:rsidR="003E79DB" w:rsidRDefault="003E79DB" w:rsidP="003E79DB">
      <w:pPr>
        <w:rPr>
          <w:sz w:val="22"/>
          <w:lang w:val="en-AU" w:eastAsia="en-US"/>
        </w:rPr>
      </w:pPr>
    </w:p>
    <w:p w14:paraId="758551A2" w14:textId="77777777" w:rsidR="003E79DB" w:rsidRDefault="003E79DB" w:rsidP="003E79DB">
      <w:pPr>
        <w:rPr>
          <w:sz w:val="22"/>
          <w:lang w:val="en-AU" w:eastAsia="en-US"/>
        </w:rPr>
      </w:pPr>
    </w:p>
    <w:p w14:paraId="1699ACA4" w14:textId="77777777" w:rsidR="003E79DB" w:rsidRDefault="003E79DB" w:rsidP="003E79DB">
      <w:pPr>
        <w:rPr>
          <w:sz w:val="22"/>
          <w:lang w:val="en-AU" w:eastAsia="en-US"/>
        </w:rPr>
      </w:pPr>
    </w:p>
    <w:p w14:paraId="2080BB90" w14:textId="77777777" w:rsidR="003E79DB" w:rsidRDefault="003E79DB" w:rsidP="003E79DB">
      <w:pPr>
        <w:rPr>
          <w:sz w:val="22"/>
          <w:lang w:val="en-AU" w:eastAsia="en-US"/>
        </w:rPr>
      </w:pPr>
    </w:p>
    <w:p w14:paraId="05A84EB2" w14:textId="77777777" w:rsidR="003E79DB" w:rsidRDefault="003E79DB" w:rsidP="003E79DB">
      <w:pPr>
        <w:rPr>
          <w:sz w:val="22"/>
          <w:lang w:val="en-AU" w:eastAsia="en-US"/>
        </w:rPr>
      </w:pPr>
    </w:p>
    <w:p w14:paraId="24DFABCD" w14:textId="77777777" w:rsidR="003E79DB" w:rsidRDefault="003E79DB" w:rsidP="003E79DB">
      <w:pPr>
        <w:rPr>
          <w:sz w:val="22"/>
          <w:lang w:val="en-AU" w:eastAsia="en-US"/>
        </w:rPr>
      </w:pPr>
    </w:p>
    <w:p w14:paraId="33CEA699" w14:textId="77777777" w:rsidR="003E79DB" w:rsidRDefault="003E79DB" w:rsidP="003E79DB">
      <w:pPr>
        <w:rPr>
          <w:sz w:val="22"/>
          <w:lang w:val="en-AU" w:eastAsia="en-US"/>
        </w:rPr>
      </w:pPr>
    </w:p>
    <w:p w14:paraId="19DA0E3B" w14:textId="77777777" w:rsidR="003E79DB" w:rsidRPr="006E4C57" w:rsidRDefault="003E79DB" w:rsidP="003E79DB">
      <w:pPr>
        <w:rPr>
          <w:szCs w:val="24"/>
          <w:lang w:val="en-AU" w:eastAsia="en-US"/>
        </w:rPr>
      </w:pPr>
    </w:p>
    <w:p w14:paraId="5D60AE52" w14:textId="20CF58D3" w:rsidR="003E79DB" w:rsidRPr="006E4C57" w:rsidRDefault="003E79DB" w:rsidP="00DD739E">
      <w:pPr>
        <w:pStyle w:val="ListParagraph"/>
        <w:numPr>
          <w:ilvl w:val="0"/>
          <w:numId w:val="34"/>
        </w:numPr>
        <w:ind w:left="0" w:firstLine="0"/>
        <w:rPr>
          <w:szCs w:val="24"/>
          <w:lang w:val="en-AU" w:eastAsia="en-US"/>
        </w:rPr>
      </w:pPr>
      <w:r w:rsidRPr="006E4C57">
        <w:rPr>
          <w:szCs w:val="24"/>
          <w:lang w:val="en-AU" w:eastAsia="en-US"/>
        </w:rPr>
        <w:t xml:space="preserve">An image, with one side that is 13 cm long, is enlarged so that the same side now measures 39 cm. If </w:t>
      </w:r>
      <w:r w:rsidR="00DD739E">
        <w:rPr>
          <w:szCs w:val="24"/>
          <w:lang w:val="en-AU" w:eastAsia="en-US"/>
        </w:rPr>
        <w:tab/>
      </w:r>
      <w:r w:rsidRPr="006E4C57">
        <w:rPr>
          <w:szCs w:val="24"/>
          <w:lang w:val="en-AU" w:eastAsia="en-US"/>
        </w:rPr>
        <w:t xml:space="preserve">the original area of the image was 200 cm </w:t>
      </w:r>
      <w:r w:rsidRPr="006E4C57">
        <w:rPr>
          <w:szCs w:val="24"/>
          <w:vertAlign w:val="superscript"/>
          <w:lang w:val="en-AU" w:eastAsia="en-US"/>
        </w:rPr>
        <w:t>2</w:t>
      </w:r>
      <w:r w:rsidRPr="006E4C57">
        <w:rPr>
          <w:szCs w:val="24"/>
          <w:lang w:val="en-AU" w:eastAsia="en-US"/>
        </w:rPr>
        <w:t>, determine the area of the enlargement.</w:t>
      </w:r>
    </w:p>
    <w:p w14:paraId="610C652A" w14:textId="77777777" w:rsidR="003E79DB" w:rsidRPr="006E4C57" w:rsidRDefault="003E79DB" w:rsidP="003E79DB">
      <w:pPr>
        <w:rPr>
          <w:szCs w:val="24"/>
          <w:lang w:val="en-AU" w:eastAsia="en-US"/>
        </w:rPr>
      </w:pPr>
    </w:p>
    <w:p w14:paraId="3391F33F" w14:textId="77777777" w:rsidR="003E79DB" w:rsidRDefault="003E79DB" w:rsidP="003E79DB">
      <w:pPr>
        <w:rPr>
          <w:sz w:val="22"/>
          <w:lang w:val="en-AU" w:eastAsia="en-US"/>
        </w:rPr>
      </w:pPr>
    </w:p>
    <w:p w14:paraId="012D7C73" w14:textId="77777777" w:rsidR="003E79DB" w:rsidRDefault="003E79DB" w:rsidP="003E79DB">
      <w:pPr>
        <w:rPr>
          <w:sz w:val="22"/>
          <w:lang w:val="en-AU" w:eastAsia="en-US"/>
        </w:rPr>
      </w:pPr>
    </w:p>
    <w:p w14:paraId="490C02F8" w14:textId="77777777" w:rsidR="003E79DB" w:rsidRDefault="003E79DB" w:rsidP="003E79DB">
      <w:pPr>
        <w:rPr>
          <w:sz w:val="22"/>
          <w:lang w:val="en-AU" w:eastAsia="en-US"/>
        </w:rPr>
      </w:pPr>
    </w:p>
    <w:p w14:paraId="6CDAD0F7" w14:textId="77777777" w:rsidR="003E79DB" w:rsidRDefault="003E79DB" w:rsidP="003E79DB">
      <w:pPr>
        <w:rPr>
          <w:sz w:val="22"/>
          <w:lang w:val="en-AU" w:eastAsia="en-US"/>
        </w:rPr>
      </w:pPr>
    </w:p>
    <w:p w14:paraId="218F761D" w14:textId="77777777" w:rsidR="003E79DB" w:rsidRPr="0020397D" w:rsidRDefault="003E79DB" w:rsidP="003E79DB">
      <w:pPr>
        <w:rPr>
          <w:sz w:val="22"/>
          <w:lang w:val="en-AU" w:eastAsia="en-US"/>
        </w:rPr>
      </w:pPr>
    </w:p>
    <w:p w14:paraId="17B2FD0C" w14:textId="77777777" w:rsidR="003E79DB" w:rsidRDefault="003E79DB" w:rsidP="003E79DB">
      <w:pPr>
        <w:rPr>
          <w:sz w:val="22"/>
          <w:lang w:val="en-AU" w:eastAsia="en-US"/>
        </w:rPr>
      </w:pPr>
    </w:p>
    <w:p w14:paraId="6B004B89" w14:textId="48A265EA" w:rsidR="003E79DB" w:rsidRDefault="003E79DB" w:rsidP="003E79DB">
      <w:pPr>
        <w:tabs>
          <w:tab w:val="left" w:pos="4305"/>
        </w:tabs>
        <w:rPr>
          <w:b/>
        </w:rPr>
      </w:pPr>
      <w:r>
        <w:rPr>
          <w:b/>
        </w:rPr>
        <w:br w:type="page"/>
      </w:r>
    </w:p>
    <w:p w14:paraId="6E544BE6" w14:textId="5968C6F6" w:rsidR="001F08A4" w:rsidRDefault="001F08A4" w:rsidP="001F08A4">
      <w:pPr>
        <w:tabs>
          <w:tab w:val="left" w:pos="4305"/>
        </w:tabs>
        <w:rPr>
          <w:b/>
        </w:rPr>
      </w:pPr>
      <w:r w:rsidRPr="00490F41">
        <w:rPr>
          <w:b/>
        </w:rPr>
        <w:lastRenderedPageBreak/>
        <w:t xml:space="preserve">Question </w:t>
      </w:r>
      <w:r>
        <w:rPr>
          <w:b/>
        </w:rPr>
        <w:t>2</w:t>
      </w:r>
      <w:r w:rsidRPr="00490F41">
        <w:rPr>
          <w:b/>
        </w:rPr>
        <w:t xml:space="preserve"> [</w:t>
      </w:r>
      <w:r>
        <w:rPr>
          <w:b/>
        </w:rPr>
        <w:t>2</w:t>
      </w:r>
      <w:r w:rsidRPr="00490F41">
        <w:rPr>
          <w:b/>
        </w:rPr>
        <w:t xml:space="preserve">, </w:t>
      </w:r>
      <w:r>
        <w:rPr>
          <w:b/>
        </w:rPr>
        <w:t>2 = 4</w:t>
      </w:r>
      <w:r w:rsidRPr="00490F41">
        <w:rPr>
          <w:b/>
        </w:rPr>
        <w:t xml:space="preserve"> marks]</w:t>
      </w:r>
    </w:p>
    <w:p w14:paraId="32F0B82F" w14:textId="77777777" w:rsidR="001F08A4" w:rsidRDefault="001F08A4" w:rsidP="001F08A4">
      <w:pPr>
        <w:pStyle w:val="QNum"/>
      </w:pPr>
    </w:p>
    <w:p w14:paraId="57D69FD7" w14:textId="77777777" w:rsidR="001F08A4" w:rsidRPr="006C651D" w:rsidRDefault="001F08A4" w:rsidP="001F08A4">
      <w:pPr>
        <w:rPr>
          <w:szCs w:val="24"/>
        </w:rPr>
      </w:pPr>
      <w:r>
        <w:rPr>
          <w:szCs w:val="24"/>
        </w:rPr>
        <w:t>Red Stagg energy drink is sold in cylindrical cans of radius 4</w:t>
      </w:r>
      <w:r w:rsidRPr="006C651D">
        <w:rPr>
          <w:szCs w:val="24"/>
        </w:rPr>
        <w:t xml:space="preserve"> cm</w:t>
      </w:r>
      <w:r>
        <w:rPr>
          <w:szCs w:val="24"/>
        </w:rPr>
        <w:t xml:space="preserve"> and height 15 cm. To advertise Redd Stagg the company constructs plastic blow-up scale models of the can.</w:t>
      </w:r>
    </w:p>
    <w:p w14:paraId="5FBEE0DB" w14:textId="77777777" w:rsidR="001F08A4" w:rsidRPr="006C651D" w:rsidRDefault="001F08A4" w:rsidP="001F08A4">
      <w:pPr>
        <w:rPr>
          <w:szCs w:val="24"/>
        </w:rPr>
      </w:pPr>
    </w:p>
    <w:p w14:paraId="38C52506" w14:textId="7A2D0703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  <w:r w:rsidRPr="006C651D">
        <w:rPr>
          <w:rFonts w:ascii="Times New Roman" w:hAnsi="Times New Roman"/>
          <w:sz w:val="24"/>
          <w:szCs w:val="24"/>
        </w:rPr>
        <w:t>(a)</w:t>
      </w:r>
      <w:r w:rsidRPr="006C65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model has a radius of one metre, determine the height of the model. Give your answer </w:t>
      </w:r>
      <w:r w:rsidR="009235E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metres.</w:t>
      </w:r>
    </w:p>
    <w:p w14:paraId="7E2A2D7E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33204491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7F34A03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4B6B3F0A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6C5E367A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55CC9F9" w14:textId="77777777" w:rsidR="001F08A4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03BD45C7" w14:textId="77777777" w:rsidR="001F08A4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0F2AA190" w14:textId="77777777" w:rsidR="001F08A4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184C29D" w14:textId="77777777" w:rsidR="001F08A4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0D2AEECF" w14:textId="77777777" w:rsidR="001F08A4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431832B9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125EAD8A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553441CD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50CD37ED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6BE772DC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  <w:r w:rsidRPr="006C651D">
        <w:rPr>
          <w:rFonts w:ascii="Times New Roman" w:hAnsi="Times New Roman"/>
          <w:sz w:val="24"/>
          <w:szCs w:val="24"/>
        </w:rPr>
        <w:t>(b)</w:t>
      </w:r>
      <w:r w:rsidRPr="006C65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capacity of a can is 240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Times New Roman" w:hAnsi="Times New Roman"/>
          <w:sz w:val="24"/>
          <w:szCs w:val="24"/>
        </w:rPr>
        <w:t xml:space="preserve"> mL. State the capacity of the model in litres. Leave your answer in terms of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Times New Roman" w:hAnsi="Times New Roman"/>
          <w:sz w:val="24"/>
          <w:szCs w:val="24"/>
        </w:rPr>
        <w:t>.</w:t>
      </w:r>
      <w:r w:rsidRPr="006C651D">
        <w:rPr>
          <w:rFonts w:ascii="Times New Roman" w:hAnsi="Times New Roman"/>
          <w:sz w:val="24"/>
          <w:szCs w:val="24"/>
        </w:rPr>
        <w:tab/>
        <w:t xml:space="preserve"> </w:t>
      </w:r>
    </w:p>
    <w:p w14:paraId="292E541D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15DAF7A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3221DE72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585F9075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6535B88F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58F640E8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A24E0E4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3D47825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3912243E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080541A8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4CB4896C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4508C156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7BEDD68E" w14:textId="77777777" w:rsidR="001F08A4" w:rsidRPr="006C651D" w:rsidRDefault="001F08A4" w:rsidP="001F08A4">
      <w:pPr>
        <w:pStyle w:val="Parta"/>
        <w:rPr>
          <w:rFonts w:ascii="Times New Roman" w:hAnsi="Times New Roman"/>
          <w:sz w:val="24"/>
          <w:szCs w:val="24"/>
        </w:rPr>
      </w:pPr>
    </w:p>
    <w:p w14:paraId="6E4D0F60" w14:textId="77777777" w:rsidR="001F08A4" w:rsidRPr="006C651D" w:rsidRDefault="001F08A4" w:rsidP="001F08A4">
      <w:pPr>
        <w:rPr>
          <w:szCs w:val="24"/>
          <w:lang w:val="en-AU" w:eastAsia="en-US"/>
        </w:rPr>
      </w:pPr>
    </w:p>
    <w:p w14:paraId="1D53D794" w14:textId="77777777" w:rsidR="001F08A4" w:rsidRPr="006C651D" w:rsidRDefault="001F08A4" w:rsidP="001F08A4">
      <w:pPr>
        <w:rPr>
          <w:szCs w:val="24"/>
          <w:lang w:val="en-AU" w:eastAsia="en-US"/>
        </w:rPr>
      </w:pPr>
    </w:p>
    <w:p w14:paraId="34820C6D" w14:textId="77777777" w:rsidR="001F08A4" w:rsidRPr="006C651D" w:rsidRDefault="001F08A4" w:rsidP="001F08A4">
      <w:pPr>
        <w:rPr>
          <w:szCs w:val="24"/>
          <w:lang w:val="en-AU" w:eastAsia="en-US"/>
        </w:rPr>
      </w:pPr>
    </w:p>
    <w:p w14:paraId="7C238C42" w14:textId="77777777" w:rsidR="001F08A4" w:rsidRPr="006C651D" w:rsidRDefault="001F08A4" w:rsidP="001F08A4">
      <w:pPr>
        <w:rPr>
          <w:szCs w:val="24"/>
          <w:lang w:val="en-AU" w:eastAsia="en-US"/>
        </w:rPr>
      </w:pPr>
    </w:p>
    <w:p w14:paraId="7AC8B7EF" w14:textId="77777777" w:rsidR="001F08A4" w:rsidRPr="006C651D" w:rsidRDefault="001F08A4" w:rsidP="001F08A4">
      <w:pPr>
        <w:rPr>
          <w:szCs w:val="24"/>
          <w:lang w:val="en-AU" w:eastAsia="en-US"/>
        </w:rPr>
      </w:pPr>
    </w:p>
    <w:p w14:paraId="65E070CD" w14:textId="77777777" w:rsidR="001F08A4" w:rsidRDefault="001F08A4">
      <w:pPr>
        <w:rPr>
          <w:b/>
        </w:rPr>
      </w:pPr>
      <w:r>
        <w:rPr>
          <w:b/>
        </w:rPr>
        <w:br w:type="page"/>
      </w:r>
    </w:p>
    <w:p w14:paraId="31C36C7C" w14:textId="28C1F139" w:rsidR="00C25A9C" w:rsidRDefault="008C6B12" w:rsidP="00D35BB5">
      <w:pPr>
        <w:tabs>
          <w:tab w:val="left" w:pos="4305"/>
        </w:tabs>
        <w:rPr>
          <w:b/>
        </w:rPr>
      </w:pPr>
      <w:r w:rsidRPr="00490F41">
        <w:rPr>
          <w:b/>
        </w:rPr>
        <w:lastRenderedPageBreak/>
        <w:t xml:space="preserve">Question </w:t>
      </w:r>
      <w:r w:rsidR="001F08A4">
        <w:rPr>
          <w:b/>
        </w:rPr>
        <w:t>3</w:t>
      </w:r>
      <w:r w:rsidR="00D642B0" w:rsidRPr="00490F41">
        <w:rPr>
          <w:b/>
        </w:rPr>
        <w:t xml:space="preserve"> [2</w:t>
      </w:r>
      <w:r w:rsidR="00FC54DF" w:rsidRPr="00490F41">
        <w:rPr>
          <w:b/>
        </w:rPr>
        <w:t xml:space="preserve">, 2, </w:t>
      </w:r>
      <w:r w:rsidR="008C055C">
        <w:rPr>
          <w:b/>
        </w:rPr>
        <w:t>2</w:t>
      </w:r>
      <w:r w:rsidR="008F33D7">
        <w:rPr>
          <w:b/>
        </w:rPr>
        <w:t xml:space="preserve"> = </w:t>
      </w:r>
      <w:r w:rsidR="008C055C">
        <w:rPr>
          <w:b/>
        </w:rPr>
        <w:t>6</w:t>
      </w:r>
      <w:r w:rsidR="00D642B0" w:rsidRPr="00490F41">
        <w:rPr>
          <w:b/>
        </w:rPr>
        <w:t xml:space="preserve"> marks]</w:t>
      </w:r>
    </w:p>
    <w:p w14:paraId="17041935" w14:textId="77777777" w:rsidR="000F322E" w:rsidRPr="00490F41" w:rsidRDefault="000F322E" w:rsidP="00D35BB5">
      <w:pPr>
        <w:tabs>
          <w:tab w:val="left" w:pos="4305"/>
        </w:tabs>
        <w:rPr>
          <w:b/>
        </w:rPr>
      </w:pPr>
    </w:p>
    <w:p w14:paraId="3125A56B" w14:textId="7EE97B4F" w:rsidR="00FC54DF" w:rsidRPr="00FC54DF" w:rsidRDefault="00FA06A3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 w:rsidRPr="00783837">
        <w:rPr>
          <w:sz w:val="22"/>
          <w:szCs w:val="22"/>
        </w:rPr>
        <w:t xml:space="preserve">                    </w:t>
      </w:r>
      <w:r w:rsidR="005F1224">
        <w:rPr>
          <w:szCs w:val="24"/>
          <w:lang w:val="en-AU"/>
        </w:rPr>
        <w:t>Fatima</w:t>
      </w:r>
      <w:r w:rsidR="00FC54DF" w:rsidRPr="00FC54DF">
        <w:rPr>
          <w:szCs w:val="24"/>
          <w:lang w:val="en-AU"/>
        </w:rPr>
        <w:t xml:space="preserve"> has baked </w:t>
      </w:r>
      <w:r w:rsidR="009235E7">
        <w:rPr>
          <w:szCs w:val="24"/>
          <w:lang w:val="en-AU"/>
        </w:rPr>
        <w:t xml:space="preserve">a cake to celebrate Eid. It is </w:t>
      </w:r>
      <w:r w:rsidR="00FC54DF" w:rsidRPr="00FC54DF">
        <w:rPr>
          <w:szCs w:val="24"/>
          <w:lang w:val="en-AU"/>
        </w:rPr>
        <w:t xml:space="preserve">cylindrical in shape, 30 cm wide and 8 cm high. </w:t>
      </w:r>
    </w:p>
    <w:p w14:paraId="0C47C195" w14:textId="376CC56B" w:rsidR="00FC54DF" w:rsidRPr="00FC54DF" w:rsidRDefault="006B2F93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noProof/>
          <w:szCs w:val="24"/>
          <w:lang w:val="en-A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D222484" wp14:editId="581B522C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2286000" cy="1276350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420" y="21278"/>
                    <wp:lineTo x="21420" y="0"/>
                    <wp:lineTo x="0" y="0"/>
                  </wp:wrapPolygon>
                </wp:wrapTight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276350"/>
                          <a:chOff x="0" y="0"/>
                          <a:chExt cx="6647815" cy="371284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815" cy="3489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0" y="3489960"/>
                            <a:ext cx="664781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32236" w14:textId="08EBDBB1" w:rsidR="006B2F93" w:rsidRPr="006B2F93" w:rsidRDefault="00D17425" w:rsidP="006B2F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6B2F93" w:rsidRPr="006B2F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F93" w:rsidRPr="006B2F9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6B2F93" w:rsidRPr="006B2F9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22484" id="Group 45" o:spid="_x0000_s1026" style="position:absolute;margin-left:30pt;margin-top:7.95pt;width:180pt;height:100.5pt;z-index:-251607040;mso-width-relative:margin;mso-height-relative:margin" coordsize="66478,37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">
                <v:shape id="Picture 43" o:spid="_x0000_s1027" type="#_x0000_t75" style="position:absolute;width:66478;height:34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top:34899;width:6647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7CB32236" w14:textId="08EBDBB1" w:rsidR="006B2F93" w:rsidRPr="006B2F93" w:rsidRDefault="006B2F93" w:rsidP="006B2F9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6B2F9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B2F9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Pr="006B2F93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173D4">
        <w:rPr>
          <w:noProof/>
          <w:szCs w:val="24"/>
          <w:lang w:val="en-AU"/>
        </w:rPr>
        <mc:AlternateContent>
          <mc:Choice Requires="wps">
            <w:drawing>
              <wp:inline distT="0" distB="0" distL="0" distR="0" wp14:anchorId="1A28994F" wp14:editId="6A063860">
                <wp:extent cx="2552700" cy="77417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41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EE432" w14:textId="644F2D41" w:rsidR="00D173D4" w:rsidRPr="00D173D4" w:rsidRDefault="00D17425" w:rsidP="00D173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D173D4" w:rsidRPr="00D173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D173D4" w:rsidRPr="00D173D4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22" w:history="1">
                              <w:r w:rsidR="00D173D4" w:rsidRPr="00D173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8994F" id="Text Box 4" o:spid="_x0000_s1029" type="#_x0000_t202" style="width:201pt;height: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" stroked="f">
                <v:textbox>
                  <w:txbxContent>
                    <w:p w14:paraId="5DBEE432" w14:textId="644F2D41" w:rsidR="00D173D4" w:rsidRPr="00D173D4" w:rsidRDefault="00CC64C7" w:rsidP="00D173D4">
                      <w:pPr>
                        <w:rPr>
                          <w:sz w:val="18"/>
                          <w:szCs w:val="18"/>
                        </w:rPr>
                      </w:pPr>
                      <w:hyperlink r:id="rId23" w:history="1">
                        <w:r w:rsidR="00D173D4" w:rsidRPr="00D173D4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D173D4" w:rsidRPr="00D173D4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24" w:history="1">
                        <w:r w:rsidR="00D173D4" w:rsidRPr="00D173D4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7DA1E16" w14:textId="7AD0CD9C" w:rsidR="00FC54DF" w:rsidRPr="00FC54DF" w:rsidRDefault="00D17425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szCs w:val="24"/>
        </w:rPr>
        <w:object w:dxaOrig="1440" w:dyaOrig="1440" w14:anchorId="6616B1A5">
          <v:shape id="_x0000_s1030" type="#_x0000_t75" style="position:absolute;margin-left:239.6pt;margin-top:6.75pt;width:219.15pt;height:106.05pt;z-index:251670528;mso-position-horizontal-relative:text;mso-position-vertical-relative:text">
            <v:imagedata r:id="rId25" o:title=""/>
          </v:shape>
          <o:OLEObject Type="Embed" ProgID="FXDraw.Graphic" ShapeID="_x0000_s1030" DrawAspect="Content" ObjectID="_1709311135" r:id="rId26"/>
        </w:object>
      </w:r>
    </w:p>
    <w:p w14:paraId="45C10B3B" w14:textId="7608CC79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9D8BD17" w14:textId="711EA672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ADAC8FD" w14:textId="560D1AD2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65D5D24" w14:textId="5FA96DD6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66CAEFA3" w14:textId="2F317C4A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2583DF3" w14:textId="369A226A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E4D3ECF" w14:textId="2069E982" w:rsidR="00FC54DF" w:rsidRDefault="00FC54DF" w:rsidP="00FC54DF">
      <w:pPr>
        <w:keepLines/>
        <w:tabs>
          <w:tab w:val="left" w:pos="9403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szCs w:val="24"/>
          <w:lang w:val="en-AU"/>
        </w:rPr>
        <w:tab/>
      </w:r>
      <w:r>
        <w:rPr>
          <w:szCs w:val="24"/>
          <w:lang w:val="en-AU"/>
        </w:rPr>
        <w:tab/>
      </w:r>
    </w:p>
    <w:p w14:paraId="546F797E" w14:textId="74D29126" w:rsidR="00FC54DF" w:rsidRDefault="00FC54DF" w:rsidP="00FC54DF">
      <w:pPr>
        <w:keepLines/>
        <w:tabs>
          <w:tab w:val="left" w:pos="9403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394BEFF" w14:textId="70D16FD4" w:rsidR="00FC54DF" w:rsidRPr="00FC54DF" w:rsidRDefault="005F1224" w:rsidP="00440CFD">
      <w:pPr>
        <w:pStyle w:val="ListParagraph"/>
        <w:keepLines/>
        <w:numPr>
          <w:ilvl w:val="0"/>
          <w:numId w:val="34"/>
        </w:numPr>
        <w:tabs>
          <w:tab w:val="left" w:pos="9403"/>
        </w:tabs>
        <w:suppressAutoHyphens/>
        <w:autoSpaceDE w:val="0"/>
        <w:autoSpaceDN w:val="0"/>
        <w:adjustRightInd w:val="0"/>
        <w:ind w:left="567" w:hanging="567"/>
        <w:rPr>
          <w:szCs w:val="24"/>
          <w:lang w:val="en-AU"/>
        </w:rPr>
      </w:pPr>
      <w:r>
        <w:rPr>
          <w:szCs w:val="24"/>
          <w:lang w:val="en-AU"/>
        </w:rPr>
        <w:t>Fatima</w:t>
      </w:r>
      <w:r w:rsidR="00FC54DF" w:rsidRPr="00FC54DF">
        <w:rPr>
          <w:szCs w:val="24"/>
          <w:lang w:val="en-AU"/>
        </w:rPr>
        <w:t xml:space="preserve"> wishes to place paper trimming right around the outside of the cake. Her trimming is 8 cm wide. What is the minimum length that it should be?</w:t>
      </w:r>
      <w:r w:rsidR="00B8263E">
        <w:rPr>
          <w:szCs w:val="24"/>
          <w:lang w:val="en-AU"/>
        </w:rPr>
        <w:t xml:space="preserve"> Give your answer to 2 decimal places.</w:t>
      </w:r>
      <w:r w:rsidR="00FC54DF" w:rsidRPr="00FC54DF">
        <w:rPr>
          <w:szCs w:val="24"/>
          <w:lang w:val="en-AU"/>
        </w:rPr>
        <w:tab/>
      </w:r>
    </w:p>
    <w:p w14:paraId="0C702FE1" w14:textId="6027E8B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46E98C27" w14:textId="3380E9D8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08B27D9A" w14:textId="3DB1567C" w:rsid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428930B9" w14:textId="77777777" w:rsid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41EF064" w14:textId="76B417A9" w:rsid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75FCACCC" w14:textId="77777777" w:rsidR="00C64C9F" w:rsidRPr="00FC54DF" w:rsidRDefault="00C64C9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1F8F53C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6E4CE85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2D3A859" w14:textId="69FBD0A6" w:rsidR="00FC54DF" w:rsidRDefault="00FC54DF" w:rsidP="00440CFD">
      <w:pPr>
        <w:keepLines/>
        <w:tabs>
          <w:tab w:val="left" w:pos="567"/>
          <w:tab w:val="left" w:pos="3116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szCs w:val="24"/>
          <w:lang w:val="en-AU"/>
        </w:rPr>
        <w:tab/>
        <w:t xml:space="preserve">(b) </w:t>
      </w:r>
      <w:r w:rsidR="00440CFD">
        <w:rPr>
          <w:szCs w:val="24"/>
          <w:lang w:val="en-AU"/>
        </w:rPr>
        <w:tab/>
      </w:r>
      <w:r w:rsidR="005F1224">
        <w:rPr>
          <w:szCs w:val="24"/>
          <w:lang w:val="en-AU"/>
        </w:rPr>
        <w:t>Fatima</w:t>
      </w:r>
      <w:r w:rsidRPr="00FC54DF">
        <w:rPr>
          <w:szCs w:val="24"/>
          <w:lang w:val="en-AU"/>
        </w:rPr>
        <w:t xml:space="preserve"> is going to ice the cake on the top and around the outside (not on the bottom)</w:t>
      </w:r>
      <w:r>
        <w:rPr>
          <w:szCs w:val="24"/>
          <w:lang w:val="en-AU"/>
        </w:rPr>
        <w:t>.</w:t>
      </w:r>
      <w:r>
        <w:rPr>
          <w:szCs w:val="24"/>
          <w:lang w:val="en-AU"/>
        </w:rPr>
        <w:tab/>
      </w:r>
      <w:r>
        <w:rPr>
          <w:szCs w:val="24"/>
          <w:lang w:val="en-AU"/>
        </w:rPr>
        <w:tab/>
      </w:r>
    </w:p>
    <w:p w14:paraId="2CEE249E" w14:textId="77777777" w:rsidR="00FC54DF" w:rsidRDefault="00FC54DF" w:rsidP="00FC54DF">
      <w:pPr>
        <w:keepLines/>
        <w:tabs>
          <w:tab w:val="left" w:pos="3116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szCs w:val="24"/>
          <w:lang w:val="en-AU"/>
        </w:rPr>
        <w:tab/>
        <w:t xml:space="preserve">       </w:t>
      </w:r>
    </w:p>
    <w:p w14:paraId="46FF8369" w14:textId="2E0193AA" w:rsidR="00FC54DF" w:rsidRPr="00FC54DF" w:rsidRDefault="00FC54DF" w:rsidP="00440CFD">
      <w:pPr>
        <w:pStyle w:val="ListParagraph"/>
        <w:keepLines/>
        <w:numPr>
          <w:ilvl w:val="0"/>
          <w:numId w:val="21"/>
        </w:numPr>
        <w:tabs>
          <w:tab w:val="left" w:pos="3116"/>
        </w:tabs>
        <w:suppressAutoHyphens/>
        <w:autoSpaceDE w:val="0"/>
        <w:autoSpaceDN w:val="0"/>
        <w:adjustRightInd w:val="0"/>
        <w:ind w:left="1134" w:hanging="567"/>
        <w:rPr>
          <w:szCs w:val="24"/>
          <w:lang w:val="en-AU"/>
        </w:rPr>
      </w:pPr>
      <w:r w:rsidRPr="00FC54DF">
        <w:rPr>
          <w:szCs w:val="24"/>
          <w:lang w:val="en-AU"/>
        </w:rPr>
        <w:t>How much of the cake will need to be iced?</w:t>
      </w:r>
      <w:r w:rsidR="00F53205">
        <w:rPr>
          <w:szCs w:val="24"/>
          <w:lang w:val="en-AU"/>
        </w:rPr>
        <w:t xml:space="preserve"> Give your answer to the nearest whole number.</w:t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</w:p>
    <w:p w14:paraId="53612DF5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22CEF89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0EE4B50" w14:textId="77777777" w:rsid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70CC0F28" w14:textId="77777777" w:rsid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F6E5C3A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7D51016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33D6EEDD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7966A14" w14:textId="77777777" w:rsidR="00FC54DF" w:rsidRPr="00FC54DF" w:rsidRDefault="00FC54DF" w:rsidP="00FC54D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40705A48" w14:textId="77777777" w:rsidR="00FC54DF" w:rsidRPr="00FC54DF" w:rsidRDefault="00FC54DF" w:rsidP="009F3B4A">
      <w:pPr>
        <w:keepLines/>
        <w:tabs>
          <w:tab w:val="right" w:pos="-180"/>
          <w:tab w:val="left" w:pos="993"/>
        </w:tabs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31444DE7" w14:textId="7DF955F7" w:rsidR="00FC54DF" w:rsidRPr="00FC54DF" w:rsidRDefault="00FC54DF" w:rsidP="00440CFD">
      <w:pPr>
        <w:pStyle w:val="ListParagraph"/>
        <w:keepLines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1134" w:hanging="567"/>
        <w:rPr>
          <w:szCs w:val="24"/>
          <w:lang w:val="en-AU"/>
        </w:rPr>
      </w:pPr>
      <w:r w:rsidRPr="00FC54DF">
        <w:rPr>
          <w:szCs w:val="24"/>
          <w:lang w:val="en-AU"/>
        </w:rPr>
        <w:t xml:space="preserve">If </w:t>
      </w:r>
      <w:r w:rsidR="005F1224">
        <w:rPr>
          <w:szCs w:val="24"/>
          <w:lang w:val="en-AU"/>
        </w:rPr>
        <w:t>Fatima</w:t>
      </w:r>
      <w:r w:rsidRPr="00FC54DF">
        <w:rPr>
          <w:szCs w:val="24"/>
          <w:lang w:val="en-AU"/>
        </w:rPr>
        <w:t xml:space="preserve"> needs 100 g of sugar for each 1000 cm</w:t>
      </w:r>
      <w:r w:rsidRPr="00FC54DF">
        <w:rPr>
          <w:szCs w:val="24"/>
          <w:vertAlign w:val="superscript"/>
          <w:lang w:val="en-AU"/>
        </w:rPr>
        <w:t>2</w:t>
      </w:r>
      <w:r w:rsidRPr="00FC54DF">
        <w:rPr>
          <w:szCs w:val="24"/>
          <w:lang w:val="en-AU"/>
        </w:rPr>
        <w:t xml:space="preserve"> of icing that she makes, how much sugar will she need?</w:t>
      </w:r>
      <w:r w:rsidR="00F53205">
        <w:rPr>
          <w:szCs w:val="24"/>
          <w:lang w:val="en-AU"/>
        </w:rPr>
        <w:t xml:space="preserve"> Give your answer to 2 decimal places.</w:t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  <w:r w:rsidRPr="00FC54DF">
        <w:rPr>
          <w:szCs w:val="24"/>
          <w:lang w:val="en-AU"/>
        </w:rPr>
        <w:tab/>
      </w:r>
    </w:p>
    <w:p w14:paraId="1685A8E6" w14:textId="76897DDB" w:rsidR="00C25A9C" w:rsidRPr="00A816EB" w:rsidRDefault="00C25A9C" w:rsidP="00C25A9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</w:rPr>
      </w:pPr>
    </w:p>
    <w:p w14:paraId="20AD4BAF" w14:textId="77777777" w:rsidR="00C25A9C" w:rsidRDefault="00C25A9C" w:rsidP="00D35BB5">
      <w:pPr>
        <w:tabs>
          <w:tab w:val="left" w:pos="4305"/>
        </w:tabs>
      </w:pPr>
    </w:p>
    <w:p w14:paraId="333D4108" w14:textId="77777777" w:rsidR="00FC54DF" w:rsidRDefault="00FC54DF" w:rsidP="00D35BB5">
      <w:pPr>
        <w:tabs>
          <w:tab w:val="left" w:pos="4305"/>
        </w:tabs>
      </w:pPr>
    </w:p>
    <w:p w14:paraId="4FF49C2F" w14:textId="77777777" w:rsidR="00FC54DF" w:rsidRDefault="00FC54DF" w:rsidP="00D35BB5">
      <w:pPr>
        <w:tabs>
          <w:tab w:val="left" w:pos="4305"/>
        </w:tabs>
      </w:pPr>
    </w:p>
    <w:p w14:paraId="76188D77" w14:textId="77777777" w:rsidR="00FC54DF" w:rsidRDefault="00FC54DF" w:rsidP="00D35BB5">
      <w:pPr>
        <w:tabs>
          <w:tab w:val="left" w:pos="4305"/>
        </w:tabs>
      </w:pPr>
    </w:p>
    <w:p w14:paraId="26F7F8A1" w14:textId="77777777" w:rsidR="00FC54DF" w:rsidRDefault="00FC54DF" w:rsidP="00D35BB5">
      <w:pPr>
        <w:tabs>
          <w:tab w:val="left" w:pos="4305"/>
        </w:tabs>
      </w:pPr>
    </w:p>
    <w:p w14:paraId="120A0FA2" w14:textId="77777777" w:rsidR="00FC54DF" w:rsidRDefault="00FC54DF" w:rsidP="00D35BB5">
      <w:pPr>
        <w:tabs>
          <w:tab w:val="left" w:pos="4305"/>
        </w:tabs>
      </w:pPr>
    </w:p>
    <w:p w14:paraId="02D6AE06" w14:textId="6877BA54" w:rsidR="00BE2C97" w:rsidRDefault="00BE2C97">
      <w:pPr>
        <w:rPr>
          <w:b/>
        </w:rPr>
      </w:pPr>
      <w:r>
        <w:rPr>
          <w:b/>
        </w:rPr>
        <w:br w:type="page"/>
      </w:r>
    </w:p>
    <w:p w14:paraId="7655D164" w14:textId="19AAFF4C" w:rsidR="0020397D" w:rsidRDefault="0020397D" w:rsidP="0020397D">
      <w:pPr>
        <w:tabs>
          <w:tab w:val="left" w:pos="4305"/>
        </w:tabs>
        <w:rPr>
          <w:b/>
        </w:rPr>
      </w:pPr>
      <w:r w:rsidRPr="00490F41">
        <w:rPr>
          <w:b/>
        </w:rPr>
        <w:lastRenderedPageBreak/>
        <w:t xml:space="preserve">Question </w:t>
      </w:r>
      <w:r w:rsidR="001F08A4">
        <w:rPr>
          <w:b/>
        </w:rPr>
        <w:t>4</w:t>
      </w:r>
      <w:r w:rsidRPr="00490F41">
        <w:rPr>
          <w:b/>
        </w:rPr>
        <w:t xml:space="preserve"> [</w:t>
      </w:r>
      <w:r w:rsidR="00487CD1">
        <w:rPr>
          <w:b/>
        </w:rPr>
        <w:t>1</w:t>
      </w:r>
      <w:r w:rsidRPr="00490F41">
        <w:rPr>
          <w:b/>
        </w:rPr>
        <w:t xml:space="preserve">, </w:t>
      </w:r>
      <w:r w:rsidR="00487CD1">
        <w:rPr>
          <w:b/>
        </w:rPr>
        <w:t>3</w:t>
      </w:r>
      <w:r w:rsidRPr="00490F41">
        <w:rPr>
          <w:b/>
        </w:rPr>
        <w:t xml:space="preserve">, </w:t>
      </w:r>
      <w:r w:rsidR="00487CD1">
        <w:rPr>
          <w:b/>
        </w:rPr>
        <w:t>2</w:t>
      </w:r>
      <w:r>
        <w:rPr>
          <w:b/>
        </w:rPr>
        <w:t xml:space="preserve"> = </w:t>
      </w:r>
      <w:r w:rsidR="00487CD1">
        <w:rPr>
          <w:b/>
        </w:rPr>
        <w:t>6</w:t>
      </w:r>
      <w:r w:rsidRPr="00490F41">
        <w:rPr>
          <w:b/>
        </w:rPr>
        <w:t xml:space="preserve"> marks]</w:t>
      </w:r>
    </w:p>
    <w:p w14:paraId="554EDD05" w14:textId="77777777" w:rsidR="0020397D" w:rsidRPr="00490F41" w:rsidRDefault="0020397D" w:rsidP="0020397D">
      <w:pPr>
        <w:tabs>
          <w:tab w:val="left" w:pos="4305"/>
        </w:tabs>
        <w:rPr>
          <w:b/>
        </w:rPr>
      </w:pPr>
    </w:p>
    <w:p w14:paraId="4D81D937" w14:textId="3509EF0C" w:rsidR="0020397D" w:rsidRDefault="0020397D" w:rsidP="00CC64C7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  <w:r>
        <w:rPr>
          <w:szCs w:val="24"/>
          <w:lang w:val="en-AU"/>
        </w:rPr>
        <w:t>A 4.5 m long ladder rests on level ground between two buildings with one end, A, on the ground and the other end touching point B, at a height of 4.25 m up the wall of one of the buildings. The la</w:t>
      </w:r>
      <w:r w:rsidR="00487CD1">
        <w:rPr>
          <w:szCs w:val="24"/>
          <w:lang w:val="en-AU"/>
        </w:rPr>
        <w:t>dd</w:t>
      </w:r>
      <w:r>
        <w:rPr>
          <w:szCs w:val="24"/>
          <w:lang w:val="en-AU"/>
        </w:rPr>
        <w:t>er is then rotated about A so that the other end touches point C, 3.6</w:t>
      </w:r>
      <w:r w:rsidR="006E4C57">
        <w:rPr>
          <w:szCs w:val="24"/>
          <w:lang w:val="en-AU"/>
        </w:rPr>
        <w:t xml:space="preserve"> </w:t>
      </w:r>
      <w:r>
        <w:rPr>
          <w:szCs w:val="24"/>
          <w:lang w:val="en-AU"/>
        </w:rPr>
        <w:t>m up the opposite wall.</w:t>
      </w:r>
    </w:p>
    <w:p w14:paraId="718BDAB2" w14:textId="79E5EA5D" w:rsidR="00487CD1" w:rsidRDefault="00487CD1" w:rsidP="00487CD1">
      <w:pPr>
        <w:keepLines/>
        <w:suppressAutoHyphens/>
        <w:autoSpaceDE w:val="0"/>
        <w:autoSpaceDN w:val="0"/>
        <w:adjustRightInd w:val="0"/>
        <w:ind w:left="284" w:hanging="284"/>
        <w:rPr>
          <w:szCs w:val="24"/>
          <w:lang w:val="en-AU"/>
        </w:rPr>
      </w:pPr>
    </w:p>
    <w:p w14:paraId="045CDFA2" w14:textId="40E08BE9" w:rsidR="00487CD1" w:rsidRPr="00CC64C7" w:rsidRDefault="00487CD1" w:rsidP="00CC64C7">
      <w:pPr>
        <w:pStyle w:val="ListParagraph"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hanging="645"/>
        <w:rPr>
          <w:szCs w:val="24"/>
          <w:lang w:val="en-AU"/>
        </w:rPr>
      </w:pPr>
      <w:r w:rsidRPr="00CC64C7">
        <w:rPr>
          <w:szCs w:val="24"/>
          <w:lang w:val="en-AU"/>
        </w:rPr>
        <w:t>Add the above dimensions to the sketch below.</w:t>
      </w:r>
    </w:p>
    <w:p w14:paraId="1BAF942F" w14:textId="63B13FE4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21ECF874" w14:textId="0FE9AC34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  <w:r>
        <w:rPr>
          <w:szCs w:val="24"/>
          <w:lang w:val="en-AU"/>
        </w:rPr>
        <w:tab/>
      </w:r>
      <w:r>
        <w:rPr>
          <w:szCs w:val="24"/>
          <w:lang w:val="en-AU"/>
        </w:rPr>
        <w:tab/>
      </w:r>
      <w:r w:rsidR="006E4C57">
        <w:rPr>
          <w:noProof/>
          <w:szCs w:val="24"/>
          <w:lang w:val="en-AU"/>
        </w:rPr>
        <w:drawing>
          <wp:inline distT="0" distB="0" distL="0" distR="0" wp14:anchorId="127FFBDE" wp14:editId="7B7E6E86">
            <wp:extent cx="1380226" cy="1186818"/>
            <wp:effectExtent l="0" t="0" r="0" b="0"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69" cy="11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58A6" w14:textId="6D82875B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011D28AB" w14:textId="1D8C6745" w:rsidR="00487CD1" w:rsidRPr="00CC64C7" w:rsidRDefault="00CC64C7" w:rsidP="00CC64C7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  <w:r>
        <w:rPr>
          <w:bCs/>
          <w:sz w:val="22"/>
          <w:lang w:val="en-AU" w:eastAsia="en-US"/>
        </w:rPr>
        <w:t>(b)</w:t>
      </w:r>
      <w:r>
        <w:rPr>
          <w:bCs/>
          <w:sz w:val="22"/>
          <w:lang w:val="en-AU" w:eastAsia="en-US"/>
        </w:rPr>
        <w:tab/>
      </w:r>
      <w:r w:rsidR="00487CD1" w:rsidRPr="00CC64C7">
        <w:rPr>
          <w:szCs w:val="24"/>
          <w:lang w:val="en-AU"/>
        </w:rPr>
        <w:t xml:space="preserve">Determine the horizontal distance between the two buildings, giving your answer correct to two </w:t>
      </w:r>
      <w:r>
        <w:rPr>
          <w:szCs w:val="24"/>
          <w:lang w:val="en-AU"/>
        </w:rPr>
        <w:tab/>
      </w:r>
      <w:r w:rsidR="00487CD1" w:rsidRPr="00CC64C7">
        <w:rPr>
          <w:szCs w:val="24"/>
          <w:lang w:val="en-AU"/>
        </w:rPr>
        <w:t>decimal places</w:t>
      </w:r>
    </w:p>
    <w:p w14:paraId="21A76805" w14:textId="3E472C55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4B7C8322" w14:textId="02BF896B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09078E17" w14:textId="01E2AF06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70613928" w14:textId="5CDAA91F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4B97025F" w14:textId="00DEDA39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00667F7A" w14:textId="7735095C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48B4F548" w14:textId="6132988E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6D1371C6" w14:textId="1E00B23E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1BC2AB00" w14:textId="1626D480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6AB30080" w14:textId="70270BB5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24F91D76" w14:textId="03EBF157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0D96564C" w14:textId="5B796438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5B06A48A" w14:textId="28E32710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2D5E5DFD" w14:textId="77777777" w:rsidR="006E4C57" w:rsidRDefault="006E4C57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4E39F31E" w14:textId="2030921A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0261BEE0" w14:textId="7AE4392A" w:rsid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2071FD65" w14:textId="77777777" w:rsidR="00487CD1" w:rsidRPr="00487CD1" w:rsidRDefault="00487CD1" w:rsidP="00487CD1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</w:p>
    <w:p w14:paraId="5D94B5F9" w14:textId="5BD34A62" w:rsidR="00487CD1" w:rsidRPr="00CC64C7" w:rsidRDefault="00CC64C7" w:rsidP="00CC64C7">
      <w:pPr>
        <w:keepLines/>
        <w:suppressAutoHyphens/>
        <w:autoSpaceDE w:val="0"/>
        <w:autoSpaceDN w:val="0"/>
        <w:adjustRightInd w:val="0"/>
        <w:rPr>
          <w:szCs w:val="24"/>
          <w:lang w:val="en-AU"/>
        </w:rPr>
      </w:pPr>
      <w:r>
        <w:rPr>
          <w:szCs w:val="24"/>
          <w:lang w:val="en-AU"/>
        </w:rPr>
        <w:t>(c)</w:t>
      </w:r>
      <w:r>
        <w:rPr>
          <w:szCs w:val="24"/>
          <w:lang w:val="en-AU"/>
        </w:rPr>
        <w:tab/>
      </w:r>
      <w:r w:rsidR="00487CD1" w:rsidRPr="00CC64C7">
        <w:rPr>
          <w:szCs w:val="24"/>
          <w:lang w:val="en-AU"/>
        </w:rPr>
        <w:t>A length of wire is stretched tightly from B to C. Determine the length of this piece of wire.</w:t>
      </w:r>
    </w:p>
    <w:p w14:paraId="0976E900" w14:textId="019A2A83" w:rsidR="0020397D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25D85FC" w14:textId="28E9D656" w:rsidR="00487CD1" w:rsidRDefault="00487CD1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DD072A7" w14:textId="77777777" w:rsidR="00487CD1" w:rsidRPr="00FC54DF" w:rsidRDefault="00487CD1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31D56C8F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63B26F55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4F65F15C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4E93C54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52BC1730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4D280E1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6AA6F58D" w14:textId="77777777" w:rsidR="0020397D" w:rsidRPr="00FC54DF" w:rsidRDefault="0020397D" w:rsidP="0020397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22271CCF" w14:textId="77777777" w:rsidR="0020397D" w:rsidRDefault="0020397D" w:rsidP="0020397D">
      <w:pPr>
        <w:keepLines/>
        <w:tabs>
          <w:tab w:val="left" w:pos="9403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  <w:r>
        <w:rPr>
          <w:szCs w:val="24"/>
          <w:lang w:val="en-AU"/>
        </w:rPr>
        <w:tab/>
      </w:r>
      <w:r>
        <w:rPr>
          <w:szCs w:val="24"/>
          <w:lang w:val="en-AU"/>
        </w:rPr>
        <w:tab/>
      </w:r>
    </w:p>
    <w:p w14:paraId="5188EAF8" w14:textId="77777777" w:rsidR="0020397D" w:rsidRDefault="0020397D" w:rsidP="0020397D">
      <w:pPr>
        <w:keepLines/>
        <w:tabs>
          <w:tab w:val="left" w:pos="9403"/>
        </w:tabs>
        <w:suppressAutoHyphens/>
        <w:autoSpaceDE w:val="0"/>
        <w:autoSpaceDN w:val="0"/>
        <w:adjustRightInd w:val="0"/>
        <w:ind w:hanging="1080"/>
        <w:rPr>
          <w:szCs w:val="24"/>
          <w:lang w:val="en-AU"/>
        </w:rPr>
      </w:pPr>
    </w:p>
    <w:p w14:paraId="19D7BDA7" w14:textId="00A452D9" w:rsidR="001A5557" w:rsidRDefault="001A5557" w:rsidP="00352FEC">
      <w:pPr>
        <w:rPr>
          <w:sz w:val="22"/>
          <w:lang w:val="en-AU" w:eastAsia="en-US"/>
        </w:rPr>
      </w:pPr>
    </w:p>
    <w:p w14:paraId="1E2CB4DB" w14:textId="3B0AF9EB" w:rsidR="00172A55" w:rsidRDefault="00172A55">
      <w:pPr>
        <w:rPr>
          <w:sz w:val="22"/>
          <w:lang w:val="en-AU" w:eastAsia="en-US"/>
        </w:rPr>
      </w:pPr>
    </w:p>
    <w:p w14:paraId="4517DF5E" w14:textId="455F02A3" w:rsidR="00172A55" w:rsidRDefault="00172A55">
      <w:pPr>
        <w:rPr>
          <w:sz w:val="22"/>
          <w:lang w:val="en-AU" w:eastAsia="en-US"/>
        </w:rPr>
      </w:pPr>
    </w:p>
    <w:p w14:paraId="559B0A9A" w14:textId="69A80C6B" w:rsidR="00DD75E1" w:rsidRDefault="00DD75E1">
      <w:pPr>
        <w:rPr>
          <w:sz w:val="22"/>
          <w:lang w:val="en-AU" w:eastAsia="en-US"/>
        </w:rPr>
      </w:pPr>
      <w:r>
        <w:rPr>
          <w:sz w:val="22"/>
          <w:lang w:val="en-AU" w:eastAsia="en-US"/>
        </w:rPr>
        <w:br w:type="page"/>
      </w:r>
    </w:p>
    <w:p w14:paraId="0013161E" w14:textId="2ECAD821" w:rsidR="006E4C57" w:rsidRDefault="006E4C57" w:rsidP="006E4C57">
      <w:pPr>
        <w:tabs>
          <w:tab w:val="left" w:pos="4305"/>
        </w:tabs>
        <w:rPr>
          <w:b/>
        </w:rPr>
      </w:pPr>
      <w:r w:rsidRPr="00490F41">
        <w:rPr>
          <w:b/>
        </w:rPr>
        <w:lastRenderedPageBreak/>
        <w:t xml:space="preserve">Question </w:t>
      </w:r>
      <w:r w:rsidR="001F08A4">
        <w:rPr>
          <w:b/>
        </w:rPr>
        <w:t>5</w:t>
      </w:r>
      <w:r w:rsidRPr="00490F41">
        <w:rPr>
          <w:b/>
        </w:rPr>
        <w:t xml:space="preserve"> [</w:t>
      </w:r>
      <w:r>
        <w:rPr>
          <w:b/>
        </w:rPr>
        <w:t>1</w:t>
      </w:r>
      <w:r w:rsidRPr="00490F41">
        <w:rPr>
          <w:b/>
        </w:rPr>
        <w:t xml:space="preserve">, </w:t>
      </w:r>
      <w:r>
        <w:rPr>
          <w:b/>
        </w:rPr>
        <w:t>2</w:t>
      </w:r>
      <w:r w:rsidRPr="00490F41">
        <w:rPr>
          <w:b/>
        </w:rPr>
        <w:t xml:space="preserve">, </w:t>
      </w:r>
      <w:r>
        <w:rPr>
          <w:b/>
        </w:rPr>
        <w:t>3 = 6</w:t>
      </w:r>
      <w:r w:rsidRPr="00490F41">
        <w:rPr>
          <w:b/>
        </w:rPr>
        <w:t xml:space="preserve"> marks]</w:t>
      </w:r>
    </w:p>
    <w:p w14:paraId="5E80CA2D" w14:textId="68CF425E" w:rsidR="006E4C57" w:rsidRDefault="006E4C57" w:rsidP="006E4C57">
      <w:pPr>
        <w:tabs>
          <w:tab w:val="left" w:pos="4305"/>
        </w:tabs>
        <w:rPr>
          <w:b/>
        </w:rPr>
      </w:pPr>
    </w:p>
    <w:p w14:paraId="59F13EDD" w14:textId="6654576A" w:rsidR="006E4C57" w:rsidRDefault="006E4C57" w:rsidP="006E4C57">
      <w:pPr>
        <w:tabs>
          <w:tab w:val="left" w:pos="4305"/>
        </w:tabs>
        <w:rPr>
          <w:bCs/>
        </w:rPr>
      </w:pPr>
      <w:r w:rsidRPr="003D6B8B">
        <w:rPr>
          <w:bCs/>
        </w:rPr>
        <w:t>A solid cone of radius 9 cm and height 12 cm is placed symmetrically atop a solid hemi</w:t>
      </w:r>
      <w:r w:rsidR="003D6B8B" w:rsidRPr="003D6B8B">
        <w:rPr>
          <w:bCs/>
        </w:rPr>
        <w:t>sphere of radius 11 cm to form the composite solid shown below.</w:t>
      </w:r>
    </w:p>
    <w:p w14:paraId="4224A483" w14:textId="3B235AA4" w:rsidR="003D6B8B" w:rsidRDefault="006C651D" w:rsidP="006E4C57">
      <w:pPr>
        <w:tabs>
          <w:tab w:val="left" w:pos="4305"/>
        </w:tabs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1792" behindDoc="1" locked="0" layoutInCell="1" allowOverlap="1" wp14:anchorId="14366751" wp14:editId="64788023">
            <wp:simplePos x="0" y="0"/>
            <wp:positionH relativeFrom="column">
              <wp:posOffset>981075</wp:posOffset>
            </wp:positionH>
            <wp:positionV relativeFrom="paragraph">
              <wp:posOffset>116205</wp:posOffset>
            </wp:positionV>
            <wp:extent cx="2114550" cy="1955165"/>
            <wp:effectExtent l="0" t="0" r="0" b="6985"/>
            <wp:wrapTight wrapText="bothSides">
              <wp:wrapPolygon edited="0">
                <wp:start x="0" y="0"/>
                <wp:lineTo x="0" y="21467"/>
                <wp:lineTo x="21405" y="21467"/>
                <wp:lineTo x="21405" y="0"/>
                <wp:lineTo x="0" y="0"/>
              </wp:wrapPolygon>
            </wp:wrapTight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A4450" w14:textId="4CA398A2" w:rsidR="003D6B8B" w:rsidRPr="003D6B8B" w:rsidRDefault="003D6B8B" w:rsidP="006E4C57">
      <w:pPr>
        <w:tabs>
          <w:tab w:val="left" w:pos="4305"/>
        </w:tabs>
        <w:rPr>
          <w:bCs/>
        </w:rPr>
      </w:pPr>
    </w:p>
    <w:p w14:paraId="09E70E0F" w14:textId="2CC64F1B" w:rsidR="006E4C57" w:rsidRPr="003D6B8B" w:rsidRDefault="006E4C57" w:rsidP="006E4C57">
      <w:pPr>
        <w:rPr>
          <w:bCs/>
          <w:sz w:val="22"/>
          <w:lang w:val="en-AU" w:eastAsia="en-US"/>
        </w:rPr>
      </w:pPr>
    </w:p>
    <w:p w14:paraId="7D288B1B" w14:textId="77777777" w:rsidR="006C651D" w:rsidRDefault="006C651D">
      <w:pPr>
        <w:rPr>
          <w:bCs/>
          <w:sz w:val="22"/>
          <w:lang w:val="en-AU" w:eastAsia="en-US"/>
        </w:rPr>
      </w:pPr>
    </w:p>
    <w:p w14:paraId="5D6CE703" w14:textId="77777777" w:rsidR="006C651D" w:rsidRDefault="006C651D">
      <w:pPr>
        <w:rPr>
          <w:bCs/>
          <w:sz w:val="22"/>
          <w:lang w:val="en-AU" w:eastAsia="en-US"/>
        </w:rPr>
      </w:pPr>
    </w:p>
    <w:p w14:paraId="04957D67" w14:textId="77777777" w:rsidR="006C651D" w:rsidRDefault="006C651D">
      <w:pPr>
        <w:rPr>
          <w:bCs/>
          <w:sz w:val="22"/>
          <w:lang w:val="en-AU" w:eastAsia="en-US"/>
        </w:rPr>
      </w:pPr>
    </w:p>
    <w:p w14:paraId="58DF9B99" w14:textId="77777777" w:rsidR="006C651D" w:rsidRDefault="006C651D">
      <w:pPr>
        <w:rPr>
          <w:bCs/>
          <w:sz w:val="22"/>
          <w:lang w:val="en-AU" w:eastAsia="en-US"/>
        </w:rPr>
      </w:pPr>
    </w:p>
    <w:p w14:paraId="4AC26698" w14:textId="77777777" w:rsidR="006C651D" w:rsidRDefault="006C651D">
      <w:pPr>
        <w:rPr>
          <w:bCs/>
          <w:sz w:val="22"/>
          <w:lang w:val="en-AU" w:eastAsia="en-US"/>
        </w:rPr>
      </w:pPr>
    </w:p>
    <w:p w14:paraId="11A5F1D5" w14:textId="77777777" w:rsidR="006C651D" w:rsidRDefault="006C651D">
      <w:pPr>
        <w:rPr>
          <w:bCs/>
          <w:sz w:val="22"/>
          <w:lang w:val="en-AU" w:eastAsia="en-US"/>
        </w:rPr>
      </w:pPr>
    </w:p>
    <w:p w14:paraId="49362966" w14:textId="77777777" w:rsidR="006C651D" w:rsidRDefault="006C651D">
      <w:pPr>
        <w:rPr>
          <w:bCs/>
          <w:sz w:val="22"/>
          <w:lang w:val="en-AU" w:eastAsia="en-US"/>
        </w:rPr>
      </w:pPr>
    </w:p>
    <w:p w14:paraId="325555CF" w14:textId="77777777" w:rsidR="006C651D" w:rsidRDefault="006C651D">
      <w:pPr>
        <w:rPr>
          <w:bCs/>
          <w:sz w:val="22"/>
          <w:lang w:val="en-AU" w:eastAsia="en-US"/>
        </w:rPr>
      </w:pPr>
    </w:p>
    <w:p w14:paraId="2C32C483" w14:textId="77777777" w:rsidR="006C651D" w:rsidRDefault="006C651D">
      <w:pPr>
        <w:rPr>
          <w:bCs/>
          <w:sz w:val="22"/>
          <w:lang w:val="en-AU" w:eastAsia="en-US"/>
        </w:rPr>
      </w:pPr>
    </w:p>
    <w:p w14:paraId="0E161091" w14:textId="77777777" w:rsidR="006C651D" w:rsidRDefault="006C651D">
      <w:pPr>
        <w:rPr>
          <w:bCs/>
          <w:sz w:val="22"/>
          <w:lang w:val="en-AU" w:eastAsia="en-US"/>
        </w:rPr>
      </w:pPr>
    </w:p>
    <w:p w14:paraId="2D533372" w14:textId="6530534D" w:rsidR="003D6B8B" w:rsidRDefault="003D6B8B">
      <w:pPr>
        <w:rPr>
          <w:bCs/>
          <w:sz w:val="22"/>
          <w:lang w:val="en-AU" w:eastAsia="en-US"/>
        </w:rPr>
      </w:pPr>
      <w:bookmarkStart w:id="1" w:name="_Hlk98695700"/>
      <w:r>
        <w:rPr>
          <w:bCs/>
          <w:sz w:val="22"/>
          <w:lang w:val="en-AU" w:eastAsia="en-US"/>
        </w:rPr>
        <w:t>(a)</w:t>
      </w:r>
      <w:bookmarkEnd w:id="1"/>
      <w:r>
        <w:rPr>
          <w:bCs/>
          <w:sz w:val="22"/>
          <w:lang w:val="en-AU" w:eastAsia="en-US"/>
        </w:rPr>
        <w:tab/>
        <w:t>Use Pythagoras’ Theorem to calculate the slant height of the cone.</w:t>
      </w:r>
    </w:p>
    <w:p w14:paraId="09F88B1D" w14:textId="0359A700" w:rsidR="006C651D" w:rsidRDefault="006C651D">
      <w:pPr>
        <w:rPr>
          <w:bCs/>
          <w:sz w:val="22"/>
          <w:lang w:val="en-AU" w:eastAsia="en-US"/>
        </w:rPr>
      </w:pPr>
    </w:p>
    <w:p w14:paraId="21685855" w14:textId="3B118A99" w:rsidR="006C651D" w:rsidRDefault="006C651D">
      <w:pPr>
        <w:rPr>
          <w:bCs/>
          <w:sz w:val="22"/>
          <w:lang w:val="en-AU" w:eastAsia="en-US"/>
        </w:rPr>
      </w:pPr>
    </w:p>
    <w:p w14:paraId="2AFEE1A1" w14:textId="0F22B35C" w:rsidR="006C651D" w:rsidRDefault="006C651D">
      <w:pPr>
        <w:rPr>
          <w:bCs/>
          <w:sz w:val="22"/>
          <w:lang w:val="en-AU" w:eastAsia="en-US"/>
        </w:rPr>
      </w:pPr>
    </w:p>
    <w:p w14:paraId="41478A0B" w14:textId="7087959F" w:rsidR="006C651D" w:rsidRDefault="006C651D">
      <w:pPr>
        <w:rPr>
          <w:bCs/>
          <w:sz w:val="22"/>
          <w:lang w:val="en-AU" w:eastAsia="en-US"/>
        </w:rPr>
      </w:pPr>
    </w:p>
    <w:p w14:paraId="1C83D57F" w14:textId="4F09C848" w:rsidR="006C651D" w:rsidRDefault="006C651D">
      <w:pPr>
        <w:rPr>
          <w:bCs/>
          <w:sz w:val="22"/>
          <w:lang w:val="en-AU" w:eastAsia="en-US"/>
        </w:rPr>
      </w:pPr>
    </w:p>
    <w:p w14:paraId="45555E6D" w14:textId="77777777" w:rsidR="006C651D" w:rsidRDefault="006C651D">
      <w:pPr>
        <w:rPr>
          <w:bCs/>
          <w:sz w:val="22"/>
          <w:lang w:val="en-AU" w:eastAsia="en-US"/>
        </w:rPr>
      </w:pPr>
    </w:p>
    <w:p w14:paraId="51106399" w14:textId="7CC9D126" w:rsidR="006C651D" w:rsidRDefault="006C651D">
      <w:pPr>
        <w:rPr>
          <w:bCs/>
          <w:sz w:val="22"/>
          <w:lang w:val="en-AU" w:eastAsia="en-US"/>
        </w:rPr>
      </w:pPr>
    </w:p>
    <w:p w14:paraId="6569A693" w14:textId="77777777" w:rsidR="006C651D" w:rsidRDefault="006C651D">
      <w:pPr>
        <w:rPr>
          <w:bCs/>
          <w:sz w:val="22"/>
          <w:lang w:val="en-AU" w:eastAsia="en-US"/>
        </w:rPr>
      </w:pPr>
    </w:p>
    <w:p w14:paraId="12445091" w14:textId="51F9D2F5" w:rsidR="003D6B8B" w:rsidRDefault="003D6B8B">
      <w:pPr>
        <w:rPr>
          <w:bCs/>
          <w:sz w:val="22"/>
          <w:lang w:val="en-AU" w:eastAsia="en-US"/>
        </w:rPr>
      </w:pPr>
    </w:p>
    <w:p w14:paraId="09EBEC39" w14:textId="77777777" w:rsidR="003D6B8B" w:rsidRDefault="003D6B8B">
      <w:pPr>
        <w:rPr>
          <w:bCs/>
          <w:sz w:val="22"/>
          <w:lang w:val="en-AU" w:eastAsia="en-US"/>
        </w:rPr>
      </w:pPr>
    </w:p>
    <w:p w14:paraId="20C37C46" w14:textId="384512EF" w:rsidR="003D6B8B" w:rsidRDefault="003D6B8B">
      <w:pPr>
        <w:rPr>
          <w:bCs/>
          <w:sz w:val="22"/>
          <w:lang w:val="en-AU" w:eastAsia="en-US"/>
        </w:rPr>
      </w:pPr>
      <w:r>
        <w:rPr>
          <w:bCs/>
          <w:sz w:val="22"/>
          <w:lang w:val="en-AU" w:eastAsia="en-US"/>
        </w:rPr>
        <w:t>(b)</w:t>
      </w:r>
      <w:r>
        <w:rPr>
          <w:bCs/>
          <w:sz w:val="22"/>
          <w:lang w:val="en-AU" w:eastAsia="en-US"/>
        </w:rPr>
        <w:tab/>
        <w:t xml:space="preserve">Determine the area of the shaded ring, between the cone and the hemisphere, as shown in the diagram </w:t>
      </w:r>
      <w:r>
        <w:rPr>
          <w:bCs/>
          <w:sz w:val="22"/>
          <w:lang w:val="en-AU" w:eastAsia="en-US"/>
        </w:rPr>
        <w:tab/>
        <w:t>above.</w:t>
      </w:r>
      <w:r w:rsidR="00F53205">
        <w:rPr>
          <w:bCs/>
          <w:sz w:val="22"/>
          <w:lang w:val="en-AU" w:eastAsia="en-US"/>
        </w:rPr>
        <w:t xml:space="preserve"> Give your answer to two decimal places.</w:t>
      </w:r>
    </w:p>
    <w:p w14:paraId="767C02A7" w14:textId="21283457" w:rsidR="003D6B8B" w:rsidRDefault="003D6B8B">
      <w:pPr>
        <w:rPr>
          <w:bCs/>
          <w:sz w:val="22"/>
          <w:lang w:val="en-AU" w:eastAsia="en-US"/>
        </w:rPr>
      </w:pPr>
    </w:p>
    <w:p w14:paraId="1E6CA667" w14:textId="49388B1E" w:rsidR="006C651D" w:rsidRDefault="006C651D">
      <w:pPr>
        <w:rPr>
          <w:bCs/>
          <w:sz w:val="22"/>
          <w:lang w:val="en-AU" w:eastAsia="en-US"/>
        </w:rPr>
      </w:pPr>
    </w:p>
    <w:p w14:paraId="193DE59A" w14:textId="769E0767" w:rsidR="006C651D" w:rsidRDefault="006C651D">
      <w:pPr>
        <w:rPr>
          <w:bCs/>
          <w:sz w:val="22"/>
          <w:lang w:val="en-AU" w:eastAsia="en-US"/>
        </w:rPr>
      </w:pPr>
    </w:p>
    <w:p w14:paraId="278EFF0B" w14:textId="33DB0FF4" w:rsidR="006C651D" w:rsidRDefault="006C651D">
      <w:pPr>
        <w:rPr>
          <w:bCs/>
          <w:sz w:val="22"/>
          <w:lang w:val="en-AU" w:eastAsia="en-US"/>
        </w:rPr>
      </w:pPr>
    </w:p>
    <w:p w14:paraId="75FFDE00" w14:textId="73F4A873" w:rsidR="006C651D" w:rsidRDefault="006C651D">
      <w:pPr>
        <w:rPr>
          <w:bCs/>
          <w:sz w:val="22"/>
          <w:lang w:val="en-AU" w:eastAsia="en-US"/>
        </w:rPr>
      </w:pPr>
    </w:p>
    <w:p w14:paraId="0BEF26C3" w14:textId="70AEB85D" w:rsidR="006C651D" w:rsidRDefault="006C651D">
      <w:pPr>
        <w:rPr>
          <w:bCs/>
          <w:sz w:val="22"/>
          <w:lang w:val="en-AU" w:eastAsia="en-US"/>
        </w:rPr>
      </w:pPr>
    </w:p>
    <w:p w14:paraId="79E3CA75" w14:textId="32DAE251" w:rsidR="006C651D" w:rsidRDefault="006C651D">
      <w:pPr>
        <w:rPr>
          <w:bCs/>
          <w:sz w:val="22"/>
          <w:lang w:val="en-AU" w:eastAsia="en-US"/>
        </w:rPr>
      </w:pPr>
    </w:p>
    <w:p w14:paraId="122901FD" w14:textId="7714677E" w:rsidR="006C651D" w:rsidRDefault="006C651D">
      <w:pPr>
        <w:rPr>
          <w:bCs/>
          <w:sz w:val="22"/>
          <w:lang w:val="en-AU" w:eastAsia="en-US"/>
        </w:rPr>
      </w:pPr>
    </w:p>
    <w:p w14:paraId="64D33C31" w14:textId="16B9018A" w:rsidR="006C651D" w:rsidRDefault="006C651D">
      <w:pPr>
        <w:rPr>
          <w:bCs/>
          <w:sz w:val="22"/>
          <w:lang w:val="en-AU" w:eastAsia="en-US"/>
        </w:rPr>
      </w:pPr>
    </w:p>
    <w:p w14:paraId="527CC786" w14:textId="17FF48F5" w:rsidR="006C651D" w:rsidRDefault="006C651D">
      <w:pPr>
        <w:rPr>
          <w:bCs/>
          <w:sz w:val="22"/>
          <w:lang w:val="en-AU" w:eastAsia="en-US"/>
        </w:rPr>
      </w:pPr>
    </w:p>
    <w:p w14:paraId="379E9A59" w14:textId="77777777" w:rsidR="006C651D" w:rsidRDefault="006C651D">
      <w:pPr>
        <w:rPr>
          <w:bCs/>
          <w:sz w:val="22"/>
          <w:lang w:val="en-AU" w:eastAsia="en-US"/>
        </w:rPr>
      </w:pPr>
    </w:p>
    <w:p w14:paraId="47E38C51" w14:textId="7F8AD657" w:rsidR="006C651D" w:rsidRDefault="006C651D">
      <w:pPr>
        <w:rPr>
          <w:bCs/>
          <w:sz w:val="22"/>
          <w:lang w:val="en-AU" w:eastAsia="en-US"/>
        </w:rPr>
      </w:pPr>
    </w:p>
    <w:p w14:paraId="0C4DBC6C" w14:textId="77777777" w:rsidR="006C651D" w:rsidRDefault="006C651D">
      <w:pPr>
        <w:rPr>
          <w:bCs/>
          <w:sz w:val="22"/>
          <w:lang w:val="en-AU" w:eastAsia="en-US"/>
        </w:rPr>
      </w:pPr>
    </w:p>
    <w:p w14:paraId="21EED154" w14:textId="0241644D" w:rsidR="00172A55" w:rsidRPr="003D6B8B" w:rsidRDefault="003D6B8B">
      <w:pPr>
        <w:rPr>
          <w:bCs/>
          <w:sz w:val="22"/>
          <w:lang w:val="en-AU" w:eastAsia="en-US"/>
        </w:rPr>
      </w:pPr>
      <w:r>
        <w:rPr>
          <w:bCs/>
          <w:sz w:val="22"/>
          <w:lang w:val="en-AU" w:eastAsia="en-US"/>
        </w:rPr>
        <w:t>(c)</w:t>
      </w:r>
      <w:r>
        <w:rPr>
          <w:bCs/>
          <w:sz w:val="22"/>
          <w:lang w:val="en-AU" w:eastAsia="en-US"/>
        </w:rPr>
        <w:tab/>
        <w:t>Determine the surface area of the composite solid.</w:t>
      </w:r>
      <w:r w:rsidR="00F53205">
        <w:rPr>
          <w:bCs/>
          <w:sz w:val="22"/>
          <w:lang w:val="en-AU" w:eastAsia="en-US"/>
        </w:rPr>
        <w:t xml:space="preserve"> Give your answer to two decimal places.</w:t>
      </w:r>
      <w:r w:rsidR="00172A55" w:rsidRPr="003D6B8B">
        <w:rPr>
          <w:bCs/>
          <w:sz w:val="22"/>
          <w:lang w:val="en-AU" w:eastAsia="en-US"/>
        </w:rPr>
        <w:br w:type="page"/>
      </w:r>
    </w:p>
    <w:p w14:paraId="45698A6C" w14:textId="0B5B3887" w:rsidR="003A6906" w:rsidRDefault="003A6906" w:rsidP="003A6906">
      <w:pPr>
        <w:rPr>
          <w:b/>
          <w:szCs w:val="24"/>
          <w:lang w:val="en-AU" w:eastAsia="en-US"/>
        </w:rPr>
      </w:pPr>
      <w:r w:rsidRPr="00490F41">
        <w:rPr>
          <w:b/>
          <w:szCs w:val="24"/>
          <w:lang w:val="en-AU" w:eastAsia="en-US"/>
        </w:rPr>
        <w:lastRenderedPageBreak/>
        <w:t xml:space="preserve">Question </w:t>
      </w:r>
      <w:r w:rsidR="00B8263E">
        <w:rPr>
          <w:b/>
          <w:szCs w:val="24"/>
          <w:lang w:val="en-AU" w:eastAsia="en-US"/>
        </w:rPr>
        <w:t>6</w:t>
      </w:r>
      <w:r w:rsidRPr="00490F41">
        <w:rPr>
          <w:b/>
          <w:szCs w:val="24"/>
          <w:lang w:val="en-AU" w:eastAsia="en-US"/>
        </w:rPr>
        <w:t xml:space="preserve"> [</w:t>
      </w:r>
      <w:r>
        <w:rPr>
          <w:b/>
          <w:szCs w:val="24"/>
          <w:lang w:val="en-AU" w:eastAsia="en-US"/>
        </w:rPr>
        <w:t xml:space="preserve">2, 2 = </w:t>
      </w:r>
      <w:r w:rsidR="00AE19E1">
        <w:rPr>
          <w:b/>
          <w:szCs w:val="24"/>
          <w:lang w:val="en-AU" w:eastAsia="en-US"/>
        </w:rPr>
        <w:t>4</w:t>
      </w:r>
      <w:r>
        <w:rPr>
          <w:b/>
          <w:szCs w:val="24"/>
          <w:lang w:val="en-AU" w:eastAsia="en-US"/>
        </w:rPr>
        <w:t xml:space="preserve"> </w:t>
      </w:r>
      <w:r w:rsidRPr="00490F41">
        <w:rPr>
          <w:b/>
          <w:szCs w:val="24"/>
          <w:lang w:val="en-AU" w:eastAsia="en-US"/>
        </w:rPr>
        <w:t>marks]</w:t>
      </w:r>
    </w:p>
    <w:p w14:paraId="07BD6D78" w14:textId="77777777" w:rsidR="00AE19E1" w:rsidRPr="00490F41" w:rsidRDefault="00AE19E1" w:rsidP="003A6906">
      <w:pPr>
        <w:rPr>
          <w:b/>
          <w:szCs w:val="24"/>
          <w:lang w:val="en-AU" w:eastAsia="en-US"/>
        </w:rPr>
      </w:pPr>
    </w:p>
    <w:p w14:paraId="7CF02C7E" w14:textId="1723AEAB" w:rsidR="003A6906" w:rsidRDefault="003A6906" w:rsidP="003A6906">
      <w:r>
        <w:t>The diagram gives the internal dimensions of a swimming pool.</w:t>
      </w:r>
    </w:p>
    <w:p w14:paraId="24E7E71E" w14:textId="09CF0CA5" w:rsidR="003A6906" w:rsidRDefault="00AE19E1" w:rsidP="003A6906">
      <w:r>
        <w:rPr>
          <w:noProof/>
        </w:rPr>
        <w:drawing>
          <wp:anchor distT="0" distB="0" distL="114300" distR="114300" simplePos="0" relativeHeight="251708416" behindDoc="1" locked="0" layoutInCell="1" allowOverlap="1" wp14:anchorId="3865F0B5" wp14:editId="59F77F63">
            <wp:simplePos x="0" y="0"/>
            <wp:positionH relativeFrom="column">
              <wp:posOffset>2009775</wp:posOffset>
            </wp:positionH>
            <wp:positionV relativeFrom="paragraph">
              <wp:posOffset>129540</wp:posOffset>
            </wp:positionV>
            <wp:extent cx="3286125" cy="1830705"/>
            <wp:effectExtent l="0" t="0" r="9525" b="0"/>
            <wp:wrapTight wrapText="bothSides">
              <wp:wrapPolygon edited="0">
                <wp:start x="0" y="0"/>
                <wp:lineTo x="0" y="21353"/>
                <wp:lineTo x="21537" y="21353"/>
                <wp:lineTo x="21537" y="0"/>
                <wp:lineTo x="0" y="0"/>
              </wp:wrapPolygon>
            </wp:wrapTight>
            <wp:docPr id="42" name="Picture 4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hart, line char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191F8" w14:textId="4559AFBC" w:rsidR="00A80194" w:rsidRDefault="00A80194" w:rsidP="003A6906"/>
    <w:p w14:paraId="1CB79491" w14:textId="49CB4D46" w:rsidR="00A80194" w:rsidRDefault="00A80194" w:rsidP="003A6906"/>
    <w:p w14:paraId="17606507" w14:textId="681074EA" w:rsidR="00A80194" w:rsidRDefault="00A80194" w:rsidP="003A6906"/>
    <w:p w14:paraId="5A6217C3" w14:textId="00367D1E" w:rsidR="00A80194" w:rsidRDefault="00A80194" w:rsidP="003A6906"/>
    <w:p w14:paraId="456AA33E" w14:textId="270555F9" w:rsidR="00A80194" w:rsidRDefault="00A80194" w:rsidP="003A6906"/>
    <w:p w14:paraId="39A888D3" w14:textId="0DBA68D7" w:rsidR="00A80194" w:rsidRDefault="00A80194" w:rsidP="003A6906"/>
    <w:p w14:paraId="4354AA24" w14:textId="220FFD19" w:rsidR="00AE19E1" w:rsidRDefault="00AE19E1" w:rsidP="003A6906"/>
    <w:p w14:paraId="5A6D6FA3" w14:textId="3360ABF6" w:rsidR="00AE19E1" w:rsidRDefault="00AE19E1" w:rsidP="003A6906"/>
    <w:p w14:paraId="1EB1DDDA" w14:textId="6724BCE7" w:rsidR="00AE19E1" w:rsidRDefault="00AE19E1" w:rsidP="003A6906"/>
    <w:p w14:paraId="076FD525" w14:textId="68509D25" w:rsidR="00AE19E1" w:rsidRDefault="00AE19E1" w:rsidP="003A6906"/>
    <w:p w14:paraId="05340E57" w14:textId="77777777" w:rsidR="00AE19E1" w:rsidRDefault="00AE19E1" w:rsidP="003A6906"/>
    <w:p w14:paraId="20677EE9" w14:textId="302404D3" w:rsidR="003A6906" w:rsidRDefault="003A6906" w:rsidP="00CC64C7">
      <w:pPr>
        <w:pStyle w:val="ListParagraph"/>
        <w:numPr>
          <w:ilvl w:val="0"/>
          <w:numId w:val="26"/>
        </w:numPr>
        <w:ind w:left="0" w:firstLine="0"/>
      </w:pPr>
      <w:r>
        <w:t>The pool is to be filled with water to a level that is 1</w:t>
      </w:r>
      <w:r w:rsidR="00A80194">
        <w:t xml:space="preserve">5 </w:t>
      </w:r>
      <w:r>
        <w:t xml:space="preserve">cm below the top edge of the pool. Find the </w:t>
      </w:r>
      <w:r w:rsidR="00CC64C7">
        <w:tab/>
      </w:r>
      <w:r>
        <w:t>volume of water needed to fill the pool</w:t>
      </w:r>
      <w:r w:rsidR="00F53205">
        <w:t xml:space="preserve"> in kL.</w:t>
      </w:r>
    </w:p>
    <w:p w14:paraId="3D7C7F8B" w14:textId="2EA9F799" w:rsidR="003A6906" w:rsidRDefault="003A6906" w:rsidP="003A6906"/>
    <w:p w14:paraId="6C35DB99" w14:textId="0EC27404" w:rsidR="003A6906" w:rsidRDefault="003A6906" w:rsidP="003A6906"/>
    <w:p w14:paraId="69367032" w14:textId="00E023A1" w:rsidR="003A6906" w:rsidRDefault="003A6906" w:rsidP="003A6906"/>
    <w:p w14:paraId="687B127E" w14:textId="4EB49241" w:rsidR="003A6906" w:rsidRDefault="003A6906" w:rsidP="003A6906"/>
    <w:p w14:paraId="54814DEE" w14:textId="123A7A0C" w:rsidR="003A6906" w:rsidRDefault="003A6906" w:rsidP="003A6906"/>
    <w:p w14:paraId="6868C7A5" w14:textId="77777777" w:rsidR="00440CFD" w:rsidRDefault="00440CFD" w:rsidP="003A6906"/>
    <w:p w14:paraId="7F977B59" w14:textId="77777777" w:rsidR="003A6906" w:rsidRDefault="003A6906" w:rsidP="003A6906"/>
    <w:p w14:paraId="71640801" w14:textId="77777777" w:rsidR="003A6906" w:rsidRDefault="003A6906" w:rsidP="003A6906"/>
    <w:p w14:paraId="3ABDB0E8" w14:textId="77777777" w:rsidR="003A6906" w:rsidRDefault="003A6906" w:rsidP="003A6906"/>
    <w:p w14:paraId="1A3895D7" w14:textId="77777777" w:rsidR="003A6906" w:rsidRDefault="003A6906" w:rsidP="003A6906"/>
    <w:p w14:paraId="07D91F9E" w14:textId="77777777" w:rsidR="003A6906" w:rsidRDefault="003A6906" w:rsidP="003A6906"/>
    <w:p w14:paraId="1E1DDDCD" w14:textId="0ABEACFE" w:rsidR="00A80194" w:rsidRDefault="00A80194" w:rsidP="003A6906"/>
    <w:p w14:paraId="4FFF5135" w14:textId="77777777" w:rsidR="00AE19E1" w:rsidRDefault="00AE19E1" w:rsidP="003A6906"/>
    <w:p w14:paraId="01B0D1BA" w14:textId="776A86A3" w:rsidR="00A80194" w:rsidRDefault="00A80194" w:rsidP="003A6906"/>
    <w:p w14:paraId="4CBC12A7" w14:textId="77777777" w:rsidR="00A80194" w:rsidRDefault="00A80194" w:rsidP="003A6906"/>
    <w:p w14:paraId="73917F16" w14:textId="77777777" w:rsidR="003A6906" w:rsidRDefault="003A6906" w:rsidP="003A6906"/>
    <w:p w14:paraId="2FC57604" w14:textId="77777777" w:rsidR="003A6906" w:rsidRDefault="003A6906" w:rsidP="003A6906"/>
    <w:p w14:paraId="454D3738" w14:textId="7A896588" w:rsidR="003A6906" w:rsidRDefault="003A6906" w:rsidP="00CC64C7">
      <w:pPr>
        <w:pStyle w:val="ListParagraph"/>
        <w:numPr>
          <w:ilvl w:val="0"/>
          <w:numId w:val="26"/>
        </w:numPr>
        <w:ind w:left="0" w:firstLine="0"/>
      </w:pPr>
      <w:r>
        <w:t xml:space="preserve">How long will it take to fill this pool to the required level if water to this pool can be supplied at a </w:t>
      </w:r>
      <w:r w:rsidR="00CC64C7">
        <w:tab/>
      </w:r>
      <w:r>
        <w:t>constant rate of 1</w:t>
      </w:r>
      <w:r w:rsidR="00A80194">
        <w:t>2</w:t>
      </w:r>
      <w:r>
        <w:t>0 litres per minute?</w:t>
      </w:r>
      <w:r w:rsidR="00F53205">
        <w:t xml:space="preserve"> Give your answer in hours and minutes.</w:t>
      </w:r>
    </w:p>
    <w:p w14:paraId="1A379C21" w14:textId="77777777" w:rsidR="00440CFD" w:rsidRDefault="00440CFD" w:rsidP="003A6906"/>
    <w:p w14:paraId="1975F5E7" w14:textId="77777777" w:rsidR="00440CFD" w:rsidRDefault="00440CFD" w:rsidP="003A6906"/>
    <w:p w14:paraId="603279F7" w14:textId="77777777" w:rsidR="00440CFD" w:rsidRDefault="00440CFD" w:rsidP="003A6906"/>
    <w:p w14:paraId="76F26677" w14:textId="77777777" w:rsidR="00440CFD" w:rsidRDefault="00440CFD" w:rsidP="003A6906"/>
    <w:p w14:paraId="79C04B66" w14:textId="77777777" w:rsidR="00440CFD" w:rsidRDefault="00440CFD" w:rsidP="003A6906"/>
    <w:p w14:paraId="2BB27BF8" w14:textId="77777777" w:rsidR="00440CFD" w:rsidRDefault="00440CFD" w:rsidP="003A6906"/>
    <w:p w14:paraId="3F668787" w14:textId="77777777" w:rsidR="00440CFD" w:rsidRDefault="00440CFD" w:rsidP="003A6906"/>
    <w:p w14:paraId="0E1FD7C4" w14:textId="77777777" w:rsidR="00440CFD" w:rsidRDefault="00440CFD" w:rsidP="003A6906"/>
    <w:p w14:paraId="382CD106" w14:textId="77777777" w:rsidR="00440CFD" w:rsidRDefault="00440CFD" w:rsidP="003A6906"/>
    <w:p w14:paraId="196871BC" w14:textId="77777777" w:rsidR="00440CFD" w:rsidRDefault="00440CFD" w:rsidP="003A6906"/>
    <w:p w14:paraId="6790F957" w14:textId="77777777" w:rsidR="00440CFD" w:rsidRDefault="00440CFD" w:rsidP="003A6906"/>
    <w:p w14:paraId="6F522BDF" w14:textId="77777777" w:rsidR="00440CFD" w:rsidRDefault="00440CFD" w:rsidP="003A6906"/>
    <w:p w14:paraId="31C57763" w14:textId="55923D19" w:rsidR="00440CFD" w:rsidRDefault="00440CFD" w:rsidP="003A6906"/>
    <w:p w14:paraId="663ECC8F" w14:textId="77777777" w:rsidR="00440CFD" w:rsidRDefault="00440CFD" w:rsidP="003A6906"/>
    <w:p w14:paraId="36D769F9" w14:textId="77777777" w:rsidR="00440CFD" w:rsidRDefault="00440CFD" w:rsidP="003A6906"/>
    <w:p w14:paraId="5C9E6F01" w14:textId="77777777" w:rsidR="00440CFD" w:rsidRDefault="00440CFD" w:rsidP="003A6906"/>
    <w:p w14:paraId="3E4C28EC" w14:textId="6CE8F0AC" w:rsidR="003A6906" w:rsidRDefault="00440CFD" w:rsidP="00440CFD">
      <w:pPr>
        <w:jc w:val="center"/>
      </w:pPr>
      <w:r>
        <w:t>END OF TEST</w:t>
      </w:r>
      <w:r w:rsidR="003A6906">
        <w:br w:type="page"/>
      </w:r>
    </w:p>
    <w:p w14:paraId="26131717" w14:textId="529B827D" w:rsidR="00A36F0E" w:rsidRDefault="003A6906" w:rsidP="00E65F42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>EXTRA WORKING OUT PAGE</w:t>
      </w:r>
    </w:p>
    <w:sectPr w:rsidR="00A36F0E">
      <w:footerReference w:type="default" r:id="rId30"/>
      <w:type w:val="continuous"/>
      <w:pgSz w:w="11909" w:h="16834" w:code="9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6EE1" w14:textId="77777777" w:rsidR="0019617C" w:rsidRDefault="0019617C">
      <w:r>
        <w:separator/>
      </w:r>
    </w:p>
  </w:endnote>
  <w:endnote w:type="continuationSeparator" w:id="0">
    <w:p w14:paraId="23130C57" w14:textId="77777777" w:rsidR="0019617C" w:rsidRDefault="001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55081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170E9B4" w14:textId="52A2EE1C" w:rsidR="003777DB" w:rsidRPr="003777DB" w:rsidRDefault="003777DB">
        <w:pPr>
          <w:pStyle w:val="Footer"/>
          <w:jc w:val="right"/>
          <w:rPr>
            <w:sz w:val="16"/>
            <w:szCs w:val="16"/>
          </w:rPr>
        </w:pPr>
        <w:r w:rsidRPr="003777DB">
          <w:rPr>
            <w:sz w:val="16"/>
            <w:szCs w:val="16"/>
          </w:rPr>
          <w:fldChar w:fldCharType="begin"/>
        </w:r>
        <w:r w:rsidRPr="003777DB">
          <w:rPr>
            <w:sz w:val="16"/>
            <w:szCs w:val="16"/>
          </w:rPr>
          <w:instrText xml:space="preserve"> PAGE   \* MERGEFORMAT </w:instrText>
        </w:r>
        <w:r w:rsidRPr="003777DB">
          <w:rPr>
            <w:sz w:val="16"/>
            <w:szCs w:val="16"/>
          </w:rPr>
          <w:fldChar w:fldCharType="separate"/>
        </w:r>
        <w:r w:rsidRPr="003777DB">
          <w:rPr>
            <w:noProof/>
            <w:sz w:val="16"/>
            <w:szCs w:val="16"/>
          </w:rPr>
          <w:t>2</w:t>
        </w:r>
        <w:r w:rsidRPr="003777DB">
          <w:rPr>
            <w:noProof/>
            <w:sz w:val="16"/>
            <w:szCs w:val="16"/>
          </w:rPr>
          <w:fldChar w:fldCharType="end"/>
        </w:r>
      </w:p>
    </w:sdtContent>
  </w:sdt>
  <w:p w14:paraId="6F623C69" w14:textId="112072F6" w:rsidR="003777DB" w:rsidRPr="003650ED" w:rsidRDefault="00512789">
    <w:pPr>
      <w:pStyle w:val="Footer"/>
      <w:rPr>
        <w:sz w:val="18"/>
        <w:szCs w:val="18"/>
      </w:rPr>
    </w:pPr>
    <w:r>
      <w:rPr>
        <w:sz w:val="18"/>
        <w:szCs w:val="18"/>
      </w:rPr>
      <w:t>11</w:t>
    </w:r>
    <w:r w:rsidR="007F7BB6">
      <w:rPr>
        <w:sz w:val="18"/>
        <w:szCs w:val="18"/>
      </w:rPr>
      <w:t xml:space="preserve"> </w:t>
    </w:r>
    <w:r w:rsidR="003650ED" w:rsidRPr="003650ED">
      <w:rPr>
        <w:sz w:val="18"/>
        <w:szCs w:val="18"/>
      </w:rPr>
      <w:t>Maths App</w:t>
    </w:r>
    <w:r>
      <w:rPr>
        <w:sz w:val="18"/>
        <w:szCs w:val="18"/>
      </w:rPr>
      <w:t xml:space="preserve"> Task 4</w:t>
    </w:r>
    <w:r w:rsidR="003650ED" w:rsidRPr="003650ED">
      <w:rPr>
        <w:sz w:val="18"/>
        <w:szCs w:val="18"/>
      </w:rPr>
      <w:t xml:space="preserve"> Test </w:t>
    </w:r>
    <w:r w:rsidR="00255138">
      <w:rPr>
        <w:sz w:val="18"/>
        <w:szCs w:val="18"/>
      </w:rPr>
      <w:t>3</w:t>
    </w:r>
    <w:r w:rsidR="003650ED" w:rsidRPr="003650ED">
      <w:rPr>
        <w:sz w:val="18"/>
        <w:szCs w:val="18"/>
      </w:rPr>
      <w:t xml:space="preserve"> Unit 1 20</w:t>
    </w:r>
    <w:r w:rsidR="00BD7BC5">
      <w:rPr>
        <w:sz w:val="18"/>
        <w:szCs w:val="18"/>
      </w:rPr>
      <w:t>22</w:t>
    </w:r>
    <w:r w:rsidR="003650ED" w:rsidRPr="003650ED">
      <w:rPr>
        <w:sz w:val="18"/>
        <w:szCs w:val="18"/>
      </w:rPr>
      <w:t xml:space="preserve"> </w:t>
    </w:r>
    <w:r w:rsidR="008C361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0219" w14:textId="77777777" w:rsidR="0019617C" w:rsidRDefault="0019617C">
      <w:r>
        <w:separator/>
      </w:r>
    </w:p>
  </w:footnote>
  <w:footnote w:type="continuationSeparator" w:id="0">
    <w:p w14:paraId="3019166F" w14:textId="77777777" w:rsidR="0019617C" w:rsidRDefault="0019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37"/>
    <w:multiLevelType w:val="hybridMultilevel"/>
    <w:tmpl w:val="993AB9AA"/>
    <w:lvl w:ilvl="0" w:tplc="F920087A">
      <w:start w:val="1"/>
      <w:numFmt w:val="lowerLetter"/>
      <w:lvlText w:val="(%1)"/>
      <w:lvlJc w:val="left"/>
      <w:pPr>
        <w:ind w:left="645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7C1733"/>
    <w:multiLevelType w:val="hybridMultilevel"/>
    <w:tmpl w:val="17C0822A"/>
    <w:lvl w:ilvl="0" w:tplc="C5D076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8"/>
    <w:multiLevelType w:val="hybridMultilevel"/>
    <w:tmpl w:val="B77EE462"/>
    <w:lvl w:ilvl="0" w:tplc="1F207B9C">
      <w:start w:val="4"/>
      <w:numFmt w:val="decimal"/>
      <w:lvlText w:val="1.2.%1"/>
      <w:lvlJc w:val="left"/>
      <w:pPr>
        <w:ind w:left="72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C37AD"/>
    <w:multiLevelType w:val="hybridMultilevel"/>
    <w:tmpl w:val="36363BF6"/>
    <w:lvl w:ilvl="0" w:tplc="AA88CDA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2A5"/>
    <w:multiLevelType w:val="hybridMultilevel"/>
    <w:tmpl w:val="3E66218C"/>
    <w:lvl w:ilvl="0" w:tplc="91C6E6A0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5FC125D"/>
    <w:multiLevelType w:val="hybridMultilevel"/>
    <w:tmpl w:val="311683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6C6F"/>
    <w:multiLevelType w:val="hybridMultilevel"/>
    <w:tmpl w:val="27707F3A"/>
    <w:lvl w:ilvl="0" w:tplc="A7B08ACC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1F5D3E"/>
    <w:multiLevelType w:val="hybridMultilevel"/>
    <w:tmpl w:val="4C3CF31E"/>
    <w:lvl w:ilvl="0" w:tplc="B6FA4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02AD5"/>
    <w:multiLevelType w:val="hybridMultilevel"/>
    <w:tmpl w:val="B61CB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407A"/>
    <w:multiLevelType w:val="singleLevel"/>
    <w:tmpl w:val="AC8E66E8"/>
    <w:lvl w:ilvl="0">
      <w:start w:val="1"/>
      <w:numFmt w:val="upperLetter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A012C8F"/>
    <w:multiLevelType w:val="hybridMultilevel"/>
    <w:tmpl w:val="5B6EE736"/>
    <w:lvl w:ilvl="0" w:tplc="B79E9AB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7CFA"/>
    <w:multiLevelType w:val="hybridMultilevel"/>
    <w:tmpl w:val="5E16F68C"/>
    <w:lvl w:ilvl="0" w:tplc="084A4C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2396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8782534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9A3622C"/>
    <w:multiLevelType w:val="singleLevel"/>
    <w:tmpl w:val="47B0946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3AD954EF"/>
    <w:multiLevelType w:val="hybridMultilevel"/>
    <w:tmpl w:val="4B16DB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97C9D"/>
    <w:multiLevelType w:val="hybridMultilevel"/>
    <w:tmpl w:val="5830947C"/>
    <w:lvl w:ilvl="0" w:tplc="BF62959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C3C197E"/>
    <w:multiLevelType w:val="hybridMultilevel"/>
    <w:tmpl w:val="7EBA1EF2"/>
    <w:lvl w:ilvl="0" w:tplc="C85C1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66ABE"/>
    <w:multiLevelType w:val="hybridMultilevel"/>
    <w:tmpl w:val="BD9229C2"/>
    <w:lvl w:ilvl="0" w:tplc="E75656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B6D"/>
    <w:multiLevelType w:val="multilevel"/>
    <w:tmpl w:val="53E4B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DC3E4A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5838230A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5A9F4D4B"/>
    <w:multiLevelType w:val="hybridMultilevel"/>
    <w:tmpl w:val="1F7E9E3E"/>
    <w:lvl w:ilvl="0" w:tplc="F5F446D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847CA2"/>
    <w:multiLevelType w:val="hybridMultilevel"/>
    <w:tmpl w:val="55947FBE"/>
    <w:lvl w:ilvl="0" w:tplc="F1FA94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65B9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61FA767C"/>
    <w:multiLevelType w:val="hybridMultilevel"/>
    <w:tmpl w:val="E3DCF206"/>
    <w:lvl w:ilvl="0" w:tplc="42F88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1654A"/>
    <w:multiLevelType w:val="hybridMultilevel"/>
    <w:tmpl w:val="086A1840"/>
    <w:lvl w:ilvl="0" w:tplc="64D00CF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16A6F"/>
    <w:multiLevelType w:val="multilevel"/>
    <w:tmpl w:val="315887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87235F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E823FFA"/>
    <w:multiLevelType w:val="singleLevel"/>
    <w:tmpl w:val="50043B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vertAlign w:val="baseline"/>
      </w:rPr>
    </w:lvl>
  </w:abstractNum>
  <w:abstractNum w:abstractNumId="30" w15:restartNumberingAfterBreak="0">
    <w:nsid w:val="70B3624A"/>
    <w:multiLevelType w:val="singleLevel"/>
    <w:tmpl w:val="50043B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vertAlign w:val="baseline"/>
      </w:rPr>
    </w:lvl>
  </w:abstractNum>
  <w:abstractNum w:abstractNumId="31" w15:restartNumberingAfterBreak="0">
    <w:nsid w:val="73D3440E"/>
    <w:multiLevelType w:val="hybridMultilevel"/>
    <w:tmpl w:val="7A7C688A"/>
    <w:lvl w:ilvl="0" w:tplc="1FB81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2277B"/>
    <w:multiLevelType w:val="hybridMultilevel"/>
    <w:tmpl w:val="FF88B4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49A7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7FFA7484"/>
    <w:multiLevelType w:val="singleLevel"/>
    <w:tmpl w:val="AC68C13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28"/>
  </w:num>
  <w:num w:numId="5">
    <w:abstractNumId w:val="9"/>
  </w:num>
  <w:num w:numId="6">
    <w:abstractNumId w:val="12"/>
  </w:num>
  <w:num w:numId="7">
    <w:abstractNumId w:val="33"/>
  </w:num>
  <w:num w:numId="8">
    <w:abstractNumId w:val="21"/>
  </w:num>
  <w:num w:numId="9">
    <w:abstractNumId w:val="34"/>
  </w:num>
  <w:num w:numId="10">
    <w:abstractNumId w:val="20"/>
  </w:num>
  <w:num w:numId="11">
    <w:abstractNumId w:val="3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11"/>
  </w:num>
  <w:num w:numId="17">
    <w:abstractNumId w:val="31"/>
  </w:num>
  <w:num w:numId="18">
    <w:abstractNumId w:val="23"/>
  </w:num>
  <w:num w:numId="19">
    <w:abstractNumId w:val="10"/>
  </w:num>
  <w:num w:numId="20">
    <w:abstractNumId w:val="22"/>
  </w:num>
  <w:num w:numId="21">
    <w:abstractNumId w:val="16"/>
  </w:num>
  <w:num w:numId="22">
    <w:abstractNumId w:val="5"/>
  </w:num>
  <w:num w:numId="23">
    <w:abstractNumId w:val="32"/>
  </w:num>
  <w:num w:numId="24">
    <w:abstractNumId w:val="18"/>
  </w:num>
  <w:num w:numId="25">
    <w:abstractNumId w:val="1"/>
  </w:num>
  <w:num w:numId="26">
    <w:abstractNumId w:val="25"/>
  </w:num>
  <w:num w:numId="27">
    <w:abstractNumId w:val="15"/>
  </w:num>
  <w:num w:numId="28">
    <w:abstractNumId w:val="3"/>
  </w:num>
  <w:num w:numId="29">
    <w:abstractNumId w:val="2"/>
  </w:num>
  <w:num w:numId="30">
    <w:abstractNumId w:val="19"/>
  </w:num>
  <w:num w:numId="31">
    <w:abstractNumId w:val="27"/>
  </w:num>
  <w:num w:numId="32">
    <w:abstractNumId w:val="8"/>
  </w:num>
  <w:num w:numId="33">
    <w:abstractNumId w:val="4"/>
  </w:num>
  <w:num w:numId="34">
    <w:abstractNumId w:val="26"/>
  </w:num>
  <w:num w:numId="3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63"/>
    <w:rsid w:val="000160B0"/>
    <w:rsid w:val="00063997"/>
    <w:rsid w:val="00074357"/>
    <w:rsid w:val="000A52D0"/>
    <w:rsid w:val="000B14F7"/>
    <w:rsid w:val="000D7E37"/>
    <w:rsid w:val="000F322E"/>
    <w:rsid w:val="00117E0E"/>
    <w:rsid w:val="00146D36"/>
    <w:rsid w:val="00157159"/>
    <w:rsid w:val="001639B9"/>
    <w:rsid w:val="00165778"/>
    <w:rsid w:val="00172A55"/>
    <w:rsid w:val="00177E0F"/>
    <w:rsid w:val="0019363A"/>
    <w:rsid w:val="00193CDE"/>
    <w:rsid w:val="0019617C"/>
    <w:rsid w:val="001A5557"/>
    <w:rsid w:val="001D24B2"/>
    <w:rsid w:val="001D6677"/>
    <w:rsid w:val="001F08A4"/>
    <w:rsid w:val="0020397D"/>
    <w:rsid w:val="0025499F"/>
    <w:rsid w:val="00255138"/>
    <w:rsid w:val="00256E34"/>
    <w:rsid w:val="002644D6"/>
    <w:rsid w:val="00275E5C"/>
    <w:rsid w:val="00276BF0"/>
    <w:rsid w:val="00290565"/>
    <w:rsid w:val="002952FC"/>
    <w:rsid w:val="002A23CD"/>
    <w:rsid w:val="002B4535"/>
    <w:rsid w:val="002E39E2"/>
    <w:rsid w:val="002F1570"/>
    <w:rsid w:val="003010FA"/>
    <w:rsid w:val="00310411"/>
    <w:rsid w:val="0031075C"/>
    <w:rsid w:val="00316183"/>
    <w:rsid w:val="003318E0"/>
    <w:rsid w:val="00352FEC"/>
    <w:rsid w:val="003650ED"/>
    <w:rsid w:val="003777DB"/>
    <w:rsid w:val="0038380D"/>
    <w:rsid w:val="00387939"/>
    <w:rsid w:val="00397AA3"/>
    <w:rsid w:val="003A6906"/>
    <w:rsid w:val="003B6B0A"/>
    <w:rsid w:val="003C2F52"/>
    <w:rsid w:val="003C3C6D"/>
    <w:rsid w:val="003D6B8B"/>
    <w:rsid w:val="003E79DB"/>
    <w:rsid w:val="003F3B74"/>
    <w:rsid w:val="003F3C73"/>
    <w:rsid w:val="003F713D"/>
    <w:rsid w:val="00406ABD"/>
    <w:rsid w:val="00410FC0"/>
    <w:rsid w:val="00416AD7"/>
    <w:rsid w:val="00417081"/>
    <w:rsid w:val="00440CFD"/>
    <w:rsid w:val="004508DD"/>
    <w:rsid w:val="00487CD1"/>
    <w:rsid w:val="00490F41"/>
    <w:rsid w:val="00497634"/>
    <w:rsid w:val="004B20B6"/>
    <w:rsid w:val="004B3AFB"/>
    <w:rsid w:val="004E5747"/>
    <w:rsid w:val="004F74D5"/>
    <w:rsid w:val="004F7E24"/>
    <w:rsid w:val="00502C3C"/>
    <w:rsid w:val="00512789"/>
    <w:rsid w:val="0051561E"/>
    <w:rsid w:val="00543307"/>
    <w:rsid w:val="005434A2"/>
    <w:rsid w:val="00555C0D"/>
    <w:rsid w:val="0059024D"/>
    <w:rsid w:val="00590CAF"/>
    <w:rsid w:val="005A7BB8"/>
    <w:rsid w:val="005B0B9D"/>
    <w:rsid w:val="005D463C"/>
    <w:rsid w:val="005D59E8"/>
    <w:rsid w:val="005F1224"/>
    <w:rsid w:val="00602FA8"/>
    <w:rsid w:val="0062519E"/>
    <w:rsid w:val="00655239"/>
    <w:rsid w:val="00663822"/>
    <w:rsid w:val="006B2F93"/>
    <w:rsid w:val="006C651D"/>
    <w:rsid w:val="006D2EEA"/>
    <w:rsid w:val="006E4C57"/>
    <w:rsid w:val="00706DD6"/>
    <w:rsid w:val="00745A82"/>
    <w:rsid w:val="00750D00"/>
    <w:rsid w:val="007712EE"/>
    <w:rsid w:val="00783837"/>
    <w:rsid w:val="00785967"/>
    <w:rsid w:val="007A2C79"/>
    <w:rsid w:val="007A789D"/>
    <w:rsid w:val="007B1244"/>
    <w:rsid w:val="007D5D2F"/>
    <w:rsid w:val="007D67E4"/>
    <w:rsid w:val="007E7636"/>
    <w:rsid w:val="007F423E"/>
    <w:rsid w:val="007F7BB6"/>
    <w:rsid w:val="008272E4"/>
    <w:rsid w:val="008360C1"/>
    <w:rsid w:val="008652F0"/>
    <w:rsid w:val="0087100C"/>
    <w:rsid w:val="00872B55"/>
    <w:rsid w:val="00873A4B"/>
    <w:rsid w:val="00885650"/>
    <w:rsid w:val="008A11B6"/>
    <w:rsid w:val="008C055C"/>
    <w:rsid w:val="008C3610"/>
    <w:rsid w:val="008C6B12"/>
    <w:rsid w:val="008E41DC"/>
    <w:rsid w:val="008F33D7"/>
    <w:rsid w:val="009050C8"/>
    <w:rsid w:val="00912FF8"/>
    <w:rsid w:val="009235E7"/>
    <w:rsid w:val="00944F3E"/>
    <w:rsid w:val="00950D7B"/>
    <w:rsid w:val="00952207"/>
    <w:rsid w:val="0098782F"/>
    <w:rsid w:val="009A4B6F"/>
    <w:rsid w:val="009B7BE5"/>
    <w:rsid w:val="009C2EA4"/>
    <w:rsid w:val="009C6410"/>
    <w:rsid w:val="009E4655"/>
    <w:rsid w:val="009F3B4A"/>
    <w:rsid w:val="00A16FA2"/>
    <w:rsid w:val="00A17256"/>
    <w:rsid w:val="00A22DEA"/>
    <w:rsid w:val="00A2388E"/>
    <w:rsid w:val="00A36F0E"/>
    <w:rsid w:val="00A65BD1"/>
    <w:rsid w:val="00A7072B"/>
    <w:rsid w:val="00A80194"/>
    <w:rsid w:val="00A816EB"/>
    <w:rsid w:val="00A92F5E"/>
    <w:rsid w:val="00A93BC9"/>
    <w:rsid w:val="00AC5745"/>
    <w:rsid w:val="00AC6C7E"/>
    <w:rsid w:val="00AD2138"/>
    <w:rsid w:val="00AE19E1"/>
    <w:rsid w:val="00AE238A"/>
    <w:rsid w:val="00AE2EAE"/>
    <w:rsid w:val="00B4479E"/>
    <w:rsid w:val="00B528F8"/>
    <w:rsid w:val="00B57308"/>
    <w:rsid w:val="00B70890"/>
    <w:rsid w:val="00B756C0"/>
    <w:rsid w:val="00B8263E"/>
    <w:rsid w:val="00BB32BC"/>
    <w:rsid w:val="00BC1DA3"/>
    <w:rsid w:val="00BC5101"/>
    <w:rsid w:val="00BD047E"/>
    <w:rsid w:val="00BD7BC5"/>
    <w:rsid w:val="00BE0192"/>
    <w:rsid w:val="00BE2C97"/>
    <w:rsid w:val="00BE336C"/>
    <w:rsid w:val="00C138FD"/>
    <w:rsid w:val="00C173A9"/>
    <w:rsid w:val="00C22148"/>
    <w:rsid w:val="00C25A9C"/>
    <w:rsid w:val="00C3171E"/>
    <w:rsid w:val="00C64C9F"/>
    <w:rsid w:val="00C740FC"/>
    <w:rsid w:val="00C9294D"/>
    <w:rsid w:val="00CC64C7"/>
    <w:rsid w:val="00CF3063"/>
    <w:rsid w:val="00D108A8"/>
    <w:rsid w:val="00D173D4"/>
    <w:rsid w:val="00D35A11"/>
    <w:rsid w:val="00D35BB5"/>
    <w:rsid w:val="00D35EA2"/>
    <w:rsid w:val="00D40D20"/>
    <w:rsid w:val="00D642B0"/>
    <w:rsid w:val="00D77E45"/>
    <w:rsid w:val="00D910C6"/>
    <w:rsid w:val="00D94EFC"/>
    <w:rsid w:val="00DC2D6E"/>
    <w:rsid w:val="00DD739E"/>
    <w:rsid w:val="00DD75E1"/>
    <w:rsid w:val="00DE71DD"/>
    <w:rsid w:val="00E1194C"/>
    <w:rsid w:val="00E12C62"/>
    <w:rsid w:val="00E32359"/>
    <w:rsid w:val="00E33347"/>
    <w:rsid w:val="00E56142"/>
    <w:rsid w:val="00E62C49"/>
    <w:rsid w:val="00E65793"/>
    <w:rsid w:val="00E65F42"/>
    <w:rsid w:val="00E7459D"/>
    <w:rsid w:val="00E81A26"/>
    <w:rsid w:val="00E8727B"/>
    <w:rsid w:val="00EA2F84"/>
    <w:rsid w:val="00EA431A"/>
    <w:rsid w:val="00EE50C3"/>
    <w:rsid w:val="00EE773B"/>
    <w:rsid w:val="00F0512A"/>
    <w:rsid w:val="00F53205"/>
    <w:rsid w:val="00FA06A3"/>
    <w:rsid w:val="00FA4F07"/>
    <w:rsid w:val="00FA4FEA"/>
    <w:rsid w:val="00FC54DF"/>
    <w:rsid w:val="00FD27B8"/>
    <w:rsid w:val="00FD78BB"/>
    <w:rsid w:val="00FE3FC3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4EA310"/>
  <w15:docId w15:val="{265F5CDF-81D5-438C-87F1-081614D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kern w:val="28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numId w:val="5"/>
      </w:numPr>
      <w:tabs>
        <w:tab w:val="left" w:pos="504"/>
      </w:tabs>
      <w:outlineLvl w:val="1"/>
    </w:pPr>
    <w:rPr>
      <w:rFonts w:ascii="Symbol" w:hAnsi="Symbol"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headingbold">
    <w:name w:val="Maths heading (bold)"/>
    <w:basedOn w:val="Normal"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612"/>
      </w:tabs>
      <w:ind w:left="484" w:hanging="484"/>
    </w:pPr>
  </w:style>
  <w:style w:type="paragraph" w:styleId="ListParagraph">
    <w:name w:val="List Paragraph"/>
    <w:basedOn w:val="Normal"/>
    <w:uiPriority w:val="34"/>
    <w:qFormat/>
    <w:rsid w:val="00BC1D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0D00"/>
    <w:rPr>
      <w:rFonts w:ascii="Tahoma" w:hAnsi="Tahoma" w:cs="Tahoma"/>
      <w:sz w:val="16"/>
      <w:szCs w:val="16"/>
      <w:lang w:val="en-US" w:eastAsia="en-AU"/>
    </w:rPr>
  </w:style>
  <w:style w:type="paragraph" w:customStyle="1" w:styleId="Default">
    <w:name w:val="Default"/>
    <w:rsid w:val="00745A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32BC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961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617C"/>
    <w:rPr>
      <w:sz w:val="24"/>
      <w:lang w:val="en-US"/>
    </w:rPr>
  </w:style>
  <w:style w:type="table" w:styleId="TableGrid">
    <w:name w:val="Table Grid"/>
    <w:basedOn w:val="TableNormal"/>
    <w:uiPriority w:val="59"/>
    <w:rsid w:val="005A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777DB"/>
    <w:rPr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BD7BC5"/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D7BC5"/>
    <w:rPr>
      <w:rFonts w:ascii="Calibri" w:hAnsi="Calibri" w:cs="Calibri"/>
      <w:sz w:val="22"/>
      <w:szCs w:val="22"/>
      <w:lang w:val="en-US" w:eastAsia="en-US"/>
    </w:rPr>
  </w:style>
  <w:style w:type="paragraph" w:customStyle="1" w:styleId="Part">
    <w:name w:val="Part"/>
    <w:qFormat/>
    <w:rsid w:val="00BD7BC5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Parta">
    <w:name w:val="Part(a)"/>
    <w:basedOn w:val="Normal"/>
    <w:qFormat/>
    <w:rsid w:val="00172A55"/>
    <w:pPr>
      <w:tabs>
        <w:tab w:val="left" w:pos="680"/>
        <w:tab w:val="right" w:pos="9469"/>
      </w:tabs>
      <w:ind w:left="680" w:hanging="680"/>
    </w:pPr>
    <w:rPr>
      <w:rFonts w:ascii="Arial" w:hAnsi="Arial"/>
      <w:sz w:val="22"/>
      <w:lang w:val="en-AU" w:eastAsia="en-US"/>
    </w:rPr>
  </w:style>
  <w:style w:type="character" w:customStyle="1" w:styleId="Variable">
    <w:name w:val="Variable"/>
    <w:uiPriority w:val="1"/>
    <w:qFormat/>
    <w:rsid w:val="00172A55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172A55"/>
    <w:pPr>
      <w:tabs>
        <w:tab w:val="right" w:pos="9469"/>
      </w:tabs>
      <w:spacing w:afterLines="50" w:after="120"/>
    </w:pPr>
    <w:rPr>
      <w:rFonts w:ascii="Arial" w:hAnsi="Arial"/>
      <w:b/>
      <w:sz w:val="22"/>
      <w:szCs w:val="24"/>
      <w:lang w:eastAsia="en-US"/>
    </w:rPr>
  </w:style>
  <w:style w:type="paragraph" w:customStyle="1" w:styleId="Partai">
    <w:name w:val="Part(a)(i)"/>
    <w:basedOn w:val="Parta"/>
    <w:qFormat/>
    <w:rsid w:val="00E65F42"/>
    <w:pPr>
      <w:ind w:left="1360"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D17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7.jpe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https://www.laavyskitchen.com/2015/02/rose-birthday-cake.html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-nc-sa/3.0/" TargetMode="External"/><Relationship Id="rId25" Type="http://schemas.openxmlformats.org/officeDocument/2006/relationships/image" Target="media/image7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nasilemaklover.blogspot.ch/2012/09/basic-plain-sponge-cake.html" TargetMode="External"/><Relationship Id="rId20" Type="http://schemas.openxmlformats.org/officeDocument/2006/relationships/hyperlink" Target="https://creativecommons.org/licenses/by-nc-sa/3.0/" TargetMode="External"/><Relationship Id="rId29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asilemaklover.blogspot.ch/2012/09/basic-plain-sponge-cake.html" TargetMode="External"/><Relationship Id="rId23" Type="http://schemas.openxmlformats.org/officeDocument/2006/relationships/hyperlink" Target="https://www.laavyskitchen.com/2015/02/rose-birthday-cake.html" TargetMode="External"/><Relationship Id="rId28" Type="http://schemas.openxmlformats.org/officeDocument/2006/relationships/image" Target="media/image9.tmp"/><Relationship Id="rId10" Type="http://schemas.openxmlformats.org/officeDocument/2006/relationships/image" Target="media/image3.png"/><Relationship Id="rId19" Type="http://schemas.openxmlformats.org/officeDocument/2006/relationships/hyperlink" Target="http://nasilemaklover.blogspot.ch/2012/09/basic-plain-sponge-cake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image" Target="media/image8.tmp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-Files\Templates\MQTest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AC31C-A318-449E-9DDD-339290704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5EE0A-9B3B-46EF-854B-C13E602210A9}"/>
</file>

<file path=customXml/itemProps3.xml><?xml version="1.0" encoding="utf-8"?>
<ds:datastoreItem xmlns:ds="http://schemas.openxmlformats.org/officeDocument/2006/customXml" ds:itemID="{9CD9AEE7-7542-4137-8AFE-F31084CD143B}"/>
</file>

<file path=customXml/itemProps4.xml><?xml version="1.0" encoding="utf-8"?>
<ds:datastoreItem xmlns:ds="http://schemas.openxmlformats.org/officeDocument/2006/customXml" ds:itemID="{9B32A3AE-385B-4521-8563-40A0C2291E1E}"/>
</file>

<file path=docProps/app.xml><?xml version="1.0" encoding="utf-8"?>
<Properties xmlns="http://schemas.openxmlformats.org/officeDocument/2006/extended-properties" xmlns:vt="http://schemas.openxmlformats.org/officeDocument/2006/docPropsVTypes">
  <Template>MQTestAB.dot</Template>
  <TotalTime>57</TotalTime>
  <Pages>12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TopicName Test</vt:lpstr>
    </vt:vector>
  </TitlesOfParts>
  <Company>The Department of Education</Company>
  <LinksUpToDate>false</LinksUpToDate>
  <CharactersWithSpaces>7818</CharactersWithSpaces>
  <SharedDoc>false</SharedDoc>
  <HLinks>
    <vt:vector size="12" baseType="variant">
      <vt:variant>
        <vt:i4>3932212</vt:i4>
      </vt:variant>
      <vt:variant>
        <vt:i4>-1</vt:i4>
      </vt:variant>
      <vt:variant>
        <vt:i4>1028</vt:i4>
      </vt:variant>
      <vt:variant>
        <vt:i4>1</vt:i4>
      </vt:variant>
      <vt:variant>
        <vt:lpwstr>http://cimg2.ck12.org/datastreams/f-d%3Ac4b87a8d950be17062ea4aa32ebde1974b9d73d42f1d3d11591625f4%2BIMAGE%2BIMAGE.1</vt:lpwstr>
      </vt:variant>
      <vt:variant>
        <vt:lpwstr/>
      </vt:variant>
      <vt:variant>
        <vt:i4>6553621</vt:i4>
      </vt:variant>
      <vt:variant>
        <vt:i4>-1</vt:i4>
      </vt:variant>
      <vt:variant>
        <vt:i4>1030</vt:i4>
      </vt:variant>
      <vt:variant>
        <vt:i4>1</vt:i4>
      </vt:variant>
      <vt:variant>
        <vt:lpwstr>http://www.bbc.co.uk/bitesize/ks3/maths/images/volume_prisms.gif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TopicName Test</dc:title>
  <dc:subject/>
  <dc:creator>Geoff Phillips</dc:creator>
  <cp:keywords/>
  <dc:description/>
  <cp:lastModifiedBy>Saida Kathoon Moklis Khan</cp:lastModifiedBy>
  <cp:revision>8</cp:revision>
  <cp:lastPrinted>2022-03-20T01:50:00Z</cp:lastPrinted>
  <dcterms:created xsi:type="dcterms:W3CDTF">2022-03-20T10:21:00Z</dcterms:created>
  <dcterms:modified xsi:type="dcterms:W3CDTF">2022-03-20T11:34:00Z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